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28E55" w14:textId="42EAC1D9" w:rsidR="00FA317C" w:rsidRPr="00FA317C" w:rsidRDefault="000D3995" w:rsidP="00FA317C">
      <w:pPr>
        <w:pStyle w:val="NormalWeb"/>
        <w:spacing w:before="0" w:beforeAutospacing="0" w:after="0" w:afterAutospacing="0"/>
        <w:jc w:val="center"/>
        <w:rPr>
          <w:rFonts w:ascii="Garamond" w:hAnsi="Garamond"/>
        </w:rPr>
      </w:pPr>
      <w:r>
        <w:rPr>
          <w:rFonts w:ascii="Garamond" w:hAnsi="Garamond"/>
          <w:color w:val="000000"/>
          <w:sz w:val="44"/>
          <w:szCs w:val="44"/>
        </w:rPr>
        <w:t xml:space="preserve">Dr. </w:t>
      </w:r>
      <w:r w:rsidR="00FA317C" w:rsidRPr="00FA317C">
        <w:rPr>
          <w:rFonts w:ascii="Garamond" w:hAnsi="Garamond"/>
          <w:color w:val="000000"/>
          <w:sz w:val="44"/>
          <w:szCs w:val="44"/>
        </w:rPr>
        <w:t>Kylie B. Petrovich</w:t>
      </w:r>
    </w:p>
    <w:p w14:paraId="193B2051" w14:textId="74421B06" w:rsidR="00FA317C" w:rsidRDefault="00A674FE" w:rsidP="00FA317C">
      <w:pPr>
        <w:ind w:left="1440" w:firstLine="720"/>
      </w:pPr>
      <w:r>
        <w:rPr>
          <w:rFonts w:ascii="Garamond" w:hAnsi="Garamond"/>
          <w:color w:val="000000"/>
          <w:u w:val="single"/>
        </w:rPr>
        <w:t>Kylie.petrovich@mtsu.edu</w:t>
      </w:r>
      <w:r w:rsidR="00FA317C">
        <w:rPr>
          <w:rFonts w:ascii="Garamond" w:hAnsi="Garamond"/>
          <w:color w:val="000000"/>
        </w:rPr>
        <w:t>| (615) 945-6264</w:t>
      </w:r>
    </w:p>
    <w:p w14:paraId="15A90374" w14:textId="31BB5B35" w:rsidR="00F376E5" w:rsidRPr="003B19FB" w:rsidRDefault="00F376E5" w:rsidP="00A04473">
      <w:pPr>
        <w:rPr>
          <w:rFonts w:asciiTheme="minorHAnsi" w:hAnsiTheme="minorHAnsi" w:cstheme="minorHAnsi"/>
        </w:rPr>
      </w:pPr>
    </w:p>
    <w:p w14:paraId="0FF64858" w14:textId="77777777" w:rsidR="00A90527" w:rsidRPr="00534F39" w:rsidRDefault="00A90527" w:rsidP="00A90527">
      <w:pPr>
        <w:rPr>
          <w:rFonts w:asciiTheme="minorHAnsi" w:hAnsiTheme="minorHAnsi" w:cstheme="minorHAnsi"/>
          <w:sz w:val="28"/>
          <w:szCs w:val="28"/>
        </w:rPr>
      </w:pPr>
    </w:p>
    <w:p w14:paraId="76420B37" w14:textId="77777777" w:rsidR="00A90527" w:rsidRPr="00534F39" w:rsidRDefault="00251FA2" w:rsidP="00A71659">
      <w:pPr>
        <w:pStyle w:val="Heading1"/>
        <w:ind w:left="0"/>
        <w:rPr>
          <w:rFonts w:asciiTheme="minorHAnsi" w:hAnsiTheme="minorHAnsi" w:cstheme="minorHAnsi"/>
          <w:sz w:val="28"/>
          <w:szCs w:val="28"/>
        </w:rPr>
      </w:pPr>
      <w:r w:rsidRPr="00534F39">
        <w:rPr>
          <w:rFonts w:asciiTheme="minorHAnsi" w:hAnsiTheme="minorHAnsi" w:cstheme="minorHAnsi"/>
          <w:sz w:val="28"/>
          <w:szCs w:val="28"/>
        </w:rPr>
        <w:t>Education</w:t>
      </w:r>
    </w:p>
    <w:p w14:paraId="5EB54679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66A78735" w14:textId="23013052" w:rsidR="00242765" w:rsidRPr="003B19FB" w:rsidRDefault="00A90527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Ph</w:t>
      </w:r>
      <w:r w:rsidR="00A674FE">
        <w:rPr>
          <w:rFonts w:asciiTheme="minorHAnsi" w:hAnsiTheme="minorHAnsi" w:cstheme="minorHAnsi"/>
          <w:b/>
        </w:rPr>
        <w:t>.</w:t>
      </w:r>
      <w:r w:rsidRPr="003B19FB">
        <w:rPr>
          <w:rFonts w:asciiTheme="minorHAnsi" w:hAnsiTheme="minorHAnsi" w:cstheme="minorHAnsi"/>
          <w:b/>
        </w:rPr>
        <w:t>D</w:t>
      </w:r>
      <w:r w:rsidR="00A674FE">
        <w:rPr>
          <w:rFonts w:asciiTheme="minorHAnsi" w:hAnsiTheme="minorHAnsi" w:cstheme="minorHAnsi"/>
          <w:b/>
        </w:rPr>
        <w:t>.</w:t>
      </w:r>
      <w:r w:rsidR="00251FA2" w:rsidRPr="003B19FB">
        <w:rPr>
          <w:rFonts w:asciiTheme="minorHAnsi" w:hAnsiTheme="minorHAnsi" w:cstheme="minorHAnsi"/>
          <w:b/>
        </w:rPr>
        <w:tab/>
      </w:r>
      <w:r w:rsidR="00FA317C">
        <w:rPr>
          <w:rFonts w:asciiTheme="minorHAnsi" w:hAnsiTheme="minorHAnsi" w:cstheme="minorHAnsi"/>
        </w:rPr>
        <w:t>Middle Tennessee State University</w:t>
      </w:r>
      <w:r w:rsidRPr="003B19FB">
        <w:rPr>
          <w:rFonts w:asciiTheme="minorHAnsi" w:hAnsiTheme="minorHAnsi" w:cstheme="minorHAnsi"/>
        </w:rPr>
        <w:t xml:space="preserve">, </w:t>
      </w:r>
      <w:r w:rsidR="00FA317C">
        <w:rPr>
          <w:rFonts w:asciiTheme="minorHAnsi" w:hAnsiTheme="minorHAnsi" w:cstheme="minorHAnsi"/>
        </w:rPr>
        <w:t>English</w:t>
      </w:r>
      <w:r w:rsidR="00EA2F62" w:rsidRPr="003B19FB">
        <w:rPr>
          <w:rFonts w:asciiTheme="minorHAnsi" w:hAnsiTheme="minorHAnsi" w:cstheme="minorHAnsi"/>
        </w:rPr>
        <w:tab/>
      </w:r>
      <w:r w:rsidR="003402D5">
        <w:rPr>
          <w:rFonts w:asciiTheme="minorHAnsi" w:hAnsiTheme="minorHAnsi" w:cstheme="minorHAnsi"/>
        </w:rPr>
        <w:t>May</w:t>
      </w:r>
      <w:r w:rsidR="00DF2D6A">
        <w:rPr>
          <w:rFonts w:asciiTheme="minorHAnsi" w:hAnsiTheme="minorHAnsi" w:cstheme="minorHAnsi"/>
        </w:rPr>
        <w:t xml:space="preserve"> 2025</w:t>
      </w:r>
    </w:p>
    <w:p w14:paraId="3C838CD8" w14:textId="7F1AF89B" w:rsidR="00A90527" w:rsidRDefault="005D7D1F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F79AA">
        <w:rPr>
          <w:rFonts w:asciiTheme="minorHAnsi" w:hAnsiTheme="minorHAnsi" w:cstheme="minorHAnsi"/>
        </w:rPr>
        <w:t>Murfreesboro, TN</w:t>
      </w:r>
    </w:p>
    <w:p w14:paraId="48C0538F" w14:textId="328A1FA0" w:rsidR="006A415E" w:rsidRPr="00A674FE" w:rsidRDefault="00A674FE" w:rsidP="00A674FE">
      <w:pPr>
        <w:ind w:left="72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Dissertation: </w:t>
      </w:r>
      <w:r w:rsidRPr="00A674FE">
        <w:rPr>
          <w:rFonts w:asciiTheme="minorHAnsi" w:hAnsiTheme="minorHAnsi" w:cstheme="minorHAnsi"/>
          <w:i/>
          <w:iCs/>
        </w:rPr>
        <w:t>I</w:t>
      </w:r>
      <w:r>
        <w:rPr>
          <w:rFonts w:asciiTheme="minorHAnsi" w:hAnsiTheme="minorHAnsi" w:cstheme="minorHAnsi"/>
          <w:i/>
          <w:iCs/>
        </w:rPr>
        <w:t>nvestigating Place-Identity Theory</w:t>
      </w:r>
      <w:r w:rsidRPr="00A674FE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>in the Life and Selected Works of Edith Wharton: Depictions of Expatriates and American Tourists in France</w:t>
      </w:r>
      <w:r w:rsidRPr="00A674FE">
        <w:rPr>
          <w:rFonts w:asciiTheme="minorHAnsi" w:hAnsiTheme="minorHAnsi" w:cstheme="minorHAnsi"/>
          <w:i/>
          <w:iCs/>
        </w:rPr>
        <w:t xml:space="preserve"> </w:t>
      </w:r>
    </w:p>
    <w:p w14:paraId="6D3AD6C1" w14:textId="77777777" w:rsidR="005D7D1F" w:rsidRPr="003B19FB" w:rsidRDefault="005D7D1F" w:rsidP="00A90527">
      <w:pPr>
        <w:rPr>
          <w:rFonts w:asciiTheme="minorHAnsi" w:hAnsiTheme="minorHAnsi" w:cstheme="minorHAnsi"/>
        </w:rPr>
      </w:pPr>
    </w:p>
    <w:p w14:paraId="1DBF1103" w14:textId="578FFEEC" w:rsidR="00EA2F62" w:rsidRPr="003B19FB" w:rsidRDefault="00EA2F62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M</w:t>
      </w:r>
      <w:r w:rsidR="00A674FE">
        <w:rPr>
          <w:rFonts w:asciiTheme="minorHAnsi" w:hAnsiTheme="minorHAnsi" w:cstheme="minorHAnsi"/>
          <w:b/>
        </w:rPr>
        <w:t>.</w:t>
      </w:r>
      <w:r w:rsidR="005D7D1F">
        <w:rPr>
          <w:rFonts w:asciiTheme="minorHAnsi" w:hAnsiTheme="minorHAnsi" w:cstheme="minorHAnsi"/>
          <w:b/>
        </w:rPr>
        <w:t>A</w:t>
      </w:r>
      <w:r w:rsidR="00A674FE">
        <w:rPr>
          <w:rFonts w:asciiTheme="minorHAnsi" w:hAnsiTheme="minorHAnsi" w:cstheme="minorHAnsi"/>
          <w:b/>
        </w:rPr>
        <w:t>.</w:t>
      </w:r>
      <w:r w:rsidRPr="003B19FB">
        <w:rPr>
          <w:rFonts w:asciiTheme="minorHAnsi" w:hAnsiTheme="minorHAnsi" w:cstheme="minorHAnsi"/>
          <w:b/>
        </w:rPr>
        <w:tab/>
      </w:r>
      <w:r w:rsidR="005D7D1F">
        <w:rPr>
          <w:rFonts w:asciiTheme="minorHAnsi" w:hAnsiTheme="minorHAnsi" w:cstheme="minorHAnsi"/>
        </w:rPr>
        <w:t>Belmont University</w:t>
      </w:r>
      <w:r w:rsidRPr="003B19FB">
        <w:rPr>
          <w:rFonts w:asciiTheme="minorHAnsi" w:hAnsiTheme="minorHAnsi" w:cstheme="minorHAnsi"/>
        </w:rPr>
        <w:t xml:space="preserve">, </w:t>
      </w:r>
      <w:r w:rsidR="005D7D1F">
        <w:rPr>
          <w:rFonts w:asciiTheme="minorHAnsi" w:hAnsiTheme="minorHAnsi" w:cstheme="minorHAnsi"/>
        </w:rPr>
        <w:t>English</w:t>
      </w:r>
      <w:r w:rsidRPr="003B19FB">
        <w:rPr>
          <w:rFonts w:asciiTheme="minorHAnsi" w:hAnsiTheme="minorHAnsi" w:cstheme="minorHAnsi"/>
        </w:rPr>
        <w:tab/>
        <w:t xml:space="preserve"> </w:t>
      </w:r>
      <w:r w:rsidR="005D7D1F">
        <w:rPr>
          <w:rFonts w:asciiTheme="minorHAnsi" w:hAnsiTheme="minorHAnsi" w:cstheme="minorHAnsi"/>
        </w:rPr>
        <w:t>August 2015</w:t>
      </w:r>
    </w:p>
    <w:p w14:paraId="45FC7210" w14:textId="02E7D86E" w:rsidR="00A90527" w:rsidRDefault="00A90527" w:rsidP="00A90527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ab/>
      </w:r>
      <w:r w:rsidR="005D7D1F">
        <w:rPr>
          <w:rFonts w:asciiTheme="minorHAnsi" w:hAnsiTheme="minorHAnsi" w:cstheme="minorHAnsi"/>
        </w:rPr>
        <w:t>Nashville, TN</w:t>
      </w:r>
    </w:p>
    <w:p w14:paraId="34C65D45" w14:textId="77777777" w:rsidR="005D7D1F" w:rsidRDefault="005D7D1F" w:rsidP="00A90527">
      <w:pPr>
        <w:rPr>
          <w:rFonts w:asciiTheme="minorHAnsi" w:hAnsiTheme="minorHAnsi" w:cstheme="minorHAnsi"/>
        </w:rPr>
      </w:pPr>
    </w:p>
    <w:p w14:paraId="1B761957" w14:textId="725A92F4" w:rsidR="005D7D1F" w:rsidRDefault="005D7D1F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M</w:t>
      </w:r>
      <w:r w:rsidR="00557FDD">
        <w:rPr>
          <w:rFonts w:asciiTheme="minorHAnsi" w:hAnsiTheme="minorHAnsi" w:cstheme="minorHAnsi"/>
          <w:b/>
          <w:bCs/>
        </w:rPr>
        <w:t>FA</w:t>
      </w:r>
      <w:r>
        <w:rPr>
          <w:rFonts w:asciiTheme="minorHAnsi" w:hAnsiTheme="minorHAnsi" w:cstheme="minorHAnsi"/>
        </w:rPr>
        <w:t xml:space="preserve">   Full Sail University, Creative Writing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September 2012</w:t>
      </w:r>
    </w:p>
    <w:p w14:paraId="70B64A02" w14:textId="4A314081" w:rsidR="005D7D1F" w:rsidRDefault="005D7D1F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Orlando, FL</w:t>
      </w:r>
    </w:p>
    <w:p w14:paraId="12C59039" w14:textId="035A069C" w:rsidR="00A90527" w:rsidRPr="003B19FB" w:rsidRDefault="005D7D1F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54A51C3" w14:textId="0BE545B3" w:rsidR="00A90527" w:rsidRPr="003B19FB" w:rsidRDefault="00EA2F62" w:rsidP="005D7D1F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B</w:t>
      </w:r>
      <w:r w:rsidR="00557FDD">
        <w:rPr>
          <w:rFonts w:asciiTheme="minorHAnsi" w:hAnsiTheme="minorHAnsi" w:cstheme="minorHAnsi"/>
          <w:b/>
        </w:rPr>
        <w:t>S</w:t>
      </w:r>
      <w:r w:rsidRPr="003B19FB">
        <w:rPr>
          <w:rFonts w:asciiTheme="minorHAnsi" w:hAnsiTheme="minorHAnsi" w:cstheme="minorHAnsi"/>
          <w:b/>
        </w:rPr>
        <w:tab/>
      </w:r>
      <w:r w:rsidR="005D7D1F">
        <w:rPr>
          <w:rFonts w:asciiTheme="minorHAnsi" w:hAnsiTheme="minorHAnsi" w:cstheme="minorHAnsi"/>
        </w:rPr>
        <w:t>University of Pittsburgh</w:t>
      </w:r>
      <w:r w:rsidRPr="003B19FB">
        <w:rPr>
          <w:rFonts w:asciiTheme="minorHAnsi" w:hAnsiTheme="minorHAnsi" w:cstheme="minorHAnsi"/>
        </w:rPr>
        <w:t xml:space="preserve">, </w:t>
      </w:r>
      <w:r w:rsidR="005D7D1F">
        <w:rPr>
          <w:rFonts w:asciiTheme="minorHAnsi" w:hAnsiTheme="minorHAnsi" w:cstheme="minorHAnsi"/>
        </w:rPr>
        <w:t>Psychology</w:t>
      </w:r>
      <w:r w:rsidRPr="003B19FB">
        <w:rPr>
          <w:rFonts w:asciiTheme="minorHAnsi" w:hAnsiTheme="minorHAnsi" w:cstheme="minorHAnsi"/>
        </w:rPr>
        <w:tab/>
      </w:r>
      <w:r w:rsidR="005D7D1F">
        <w:rPr>
          <w:rFonts w:asciiTheme="minorHAnsi" w:hAnsiTheme="minorHAnsi" w:cstheme="minorHAnsi"/>
        </w:rPr>
        <w:t>April 2007</w:t>
      </w:r>
    </w:p>
    <w:p w14:paraId="2F2F6947" w14:textId="68AE1113" w:rsidR="00A90527" w:rsidRPr="003B19FB" w:rsidRDefault="00A90527" w:rsidP="00A90527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ab/>
      </w:r>
      <w:r w:rsidR="0031472C">
        <w:rPr>
          <w:rFonts w:asciiTheme="minorHAnsi" w:hAnsiTheme="minorHAnsi" w:cstheme="minorHAnsi"/>
        </w:rPr>
        <w:t>Sociology Minor</w:t>
      </w:r>
    </w:p>
    <w:p w14:paraId="53A3CC6C" w14:textId="225863DA" w:rsidR="007F6522" w:rsidRDefault="007F6522" w:rsidP="00750958">
      <w:pPr>
        <w:rPr>
          <w:rFonts w:asciiTheme="minorHAnsi" w:hAnsiTheme="minorHAnsi" w:cstheme="minorHAnsi"/>
        </w:rPr>
      </w:pPr>
    </w:p>
    <w:p w14:paraId="112371FD" w14:textId="77777777" w:rsidR="007F6522" w:rsidRPr="003B19FB" w:rsidRDefault="007F6522" w:rsidP="00A90527">
      <w:pPr>
        <w:rPr>
          <w:rFonts w:asciiTheme="minorHAnsi" w:hAnsiTheme="minorHAnsi" w:cstheme="minorHAnsi"/>
        </w:rPr>
      </w:pPr>
    </w:p>
    <w:p w14:paraId="44DE7180" w14:textId="77777777" w:rsidR="00251FA2" w:rsidRPr="00534F39" w:rsidRDefault="00251FA2" w:rsidP="00A71659">
      <w:pPr>
        <w:pStyle w:val="Heading1"/>
        <w:ind w:left="0"/>
        <w:rPr>
          <w:rFonts w:asciiTheme="minorHAnsi" w:hAnsiTheme="minorHAnsi" w:cstheme="minorHAnsi"/>
          <w:sz w:val="28"/>
          <w:szCs w:val="28"/>
        </w:rPr>
      </w:pPr>
      <w:r w:rsidRPr="00534F39">
        <w:rPr>
          <w:rFonts w:asciiTheme="minorHAnsi" w:hAnsiTheme="minorHAnsi" w:cstheme="minorHAnsi"/>
          <w:sz w:val="28"/>
          <w:szCs w:val="28"/>
        </w:rPr>
        <w:t>Teaching Experience</w:t>
      </w:r>
    </w:p>
    <w:p w14:paraId="50542F8C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77804CE6" w14:textId="7F0BACAB" w:rsidR="00A674FE" w:rsidRDefault="00A674FE" w:rsidP="005D7D1F">
      <w:p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Middle Tennessee State University, </w:t>
      </w:r>
      <w:r>
        <w:rPr>
          <w:rFonts w:asciiTheme="minorHAnsi" w:hAnsiTheme="minorHAnsi" w:cstheme="minorHAnsi"/>
          <w:bCs/>
        </w:rPr>
        <w:t>Murfreesboro, TN</w:t>
      </w:r>
      <w:r>
        <w:rPr>
          <w:rFonts w:asciiTheme="minorHAnsi" w:hAnsiTheme="minorHAnsi" w:cstheme="minorHAnsi"/>
          <w:bCs/>
        </w:rPr>
        <w:tab/>
        <w:t>Present</w:t>
      </w:r>
    </w:p>
    <w:p w14:paraId="36762A47" w14:textId="0E808ACC" w:rsidR="00A674FE" w:rsidRDefault="00A674FE" w:rsidP="005D7D1F">
      <w:p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Lecturer of English</w:t>
      </w:r>
      <w:r>
        <w:rPr>
          <w:rFonts w:asciiTheme="minorHAnsi" w:hAnsiTheme="minorHAnsi" w:cstheme="minorHAnsi"/>
          <w:bCs/>
        </w:rPr>
        <w:t>, Department of English</w:t>
      </w:r>
    </w:p>
    <w:p w14:paraId="0A5080F4" w14:textId="08299CFC" w:rsidR="00A674FE" w:rsidRDefault="00A674FE" w:rsidP="00A674FE">
      <w:pPr>
        <w:pStyle w:val="ListParagraph"/>
        <w:numPr>
          <w:ilvl w:val="0"/>
          <w:numId w:val="15"/>
        </w:num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Teach English 1010: Expository Writing</w:t>
      </w:r>
      <w:r w:rsidR="002E252F">
        <w:rPr>
          <w:rFonts w:asciiTheme="minorHAnsi" w:hAnsiTheme="minorHAnsi" w:cstheme="minorHAnsi"/>
          <w:bCs/>
        </w:rPr>
        <w:t xml:space="preserve"> (2 Sections)</w:t>
      </w:r>
    </w:p>
    <w:p w14:paraId="4D6FC457" w14:textId="5BFA1B10" w:rsidR="00A674FE" w:rsidRDefault="00A674FE" w:rsidP="00A674FE">
      <w:pPr>
        <w:pStyle w:val="ListParagraph"/>
        <w:numPr>
          <w:ilvl w:val="0"/>
          <w:numId w:val="15"/>
        </w:num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Teach English 1020: Research and Argumentative Writing</w:t>
      </w:r>
      <w:r w:rsidR="002E252F">
        <w:rPr>
          <w:rFonts w:asciiTheme="minorHAnsi" w:hAnsiTheme="minorHAnsi" w:cstheme="minorHAnsi"/>
          <w:bCs/>
        </w:rPr>
        <w:t xml:space="preserve"> (2 Sections)</w:t>
      </w:r>
    </w:p>
    <w:p w14:paraId="6FF78F19" w14:textId="50C15ECA" w:rsidR="002E252F" w:rsidRDefault="002E252F" w:rsidP="00A674FE">
      <w:pPr>
        <w:pStyle w:val="ListParagraph"/>
        <w:numPr>
          <w:ilvl w:val="0"/>
          <w:numId w:val="15"/>
        </w:num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Teach English 1020: Research and Argumentative Writing (1 Section; Blended Course)</w:t>
      </w:r>
    </w:p>
    <w:p w14:paraId="6FCF8CA2" w14:textId="73E5C4F2" w:rsidR="00A674FE" w:rsidRDefault="00A674FE" w:rsidP="00A674FE">
      <w:pPr>
        <w:pStyle w:val="ListParagraph"/>
        <w:numPr>
          <w:ilvl w:val="0"/>
          <w:numId w:val="15"/>
        </w:num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Teach English 2030: The Experience of Literature</w:t>
      </w:r>
      <w:r w:rsidR="002E252F">
        <w:rPr>
          <w:rFonts w:asciiTheme="minorHAnsi" w:hAnsiTheme="minorHAnsi" w:cstheme="minorHAnsi"/>
          <w:bCs/>
        </w:rPr>
        <w:t xml:space="preserve"> (1 Section)</w:t>
      </w:r>
    </w:p>
    <w:p w14:paraId="148BD1DB" w14:textId="77777777" w:rsidR="002E252F" w:rsidRDefault="002E252F" w:rsidP="002E252F">
      <w:pPr>
        <w:pStyle w:val="ListParagraph"/>
        <w:numPr>
          <w:ilvl w:val="0"/>
          <w:numId w:val="15"/>
        </w:num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Create syllabi, course schedules, lesson plans and assignments, and choose reading materials.</w:t>
      </w:r>
    </w:p>
    <w:p w14:paraId="4EEDD186" w14:textId="77022356" w:rsidR="002E252F" w:rsidRDefault="002E252F" w:rsidP="002E252F">
      <w:pPr>
        <w:pStyle w:val="ListParagraph"/>
        <w:numPr>
          <w:ilvl w:val="0"/>
          <w:numId w:val="15"/>
        </w:num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Maintain at least one office hour per class taught. </w:t>
      </w:r>
    </w:p>
    <w:p w14:paraId="3FACB06A" w14:textId="5994EC19" w:rsidR="00A674FE" w:rsidRPr="00A674FE" w:rsidRDefault="00A674FE" w:rsidP="00A674FE">
      <w:pPr>
        <w:pStyle w:val="ListParagraph"/>
        <w:tabs>
          <w:tab w:val="right" w:pos="8640"/>
        </w:tabs>
        <w:rPr>
          <w:rFonts w:asciiTheme="minorHAnsi" w:hAnsiTheme="minorHAnsi" w:cstheme="minorHAnsi"/>
          <w:bCs/>
        </w:rPr>
      </w:pPr>
    </w:p>
    <w:p w14:paraId="0C075716" w14:textId="4A338B5C" w:rsidR="00933FC9" w:rsidRPr="00933FC9" w:rsidRDefault="00933FC9" w:rsidP="005D7D1F">
      <w:p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Middle Tennessee State University</w:t>
      </w:r>
      <w:r>
        <w:rPr>
          <w:rFonts w:asciiTheme="minorHAnsi" w:hAnsiTheme="minorHAnsi" w:cstheme="minorHAnsi"/>
          <w:bCs/>
        </w:rPr>
        <w:t>, Murfreesboro, TN</w:t>
      </w:r>
      <w:r>
        <w:rPr>
          <w:rFonts w:asciiTheme="minorHAnsi" w:hAnsiTheme="minorHAnsi" w:cstheme="minorHAnsi"/>
          <w:bCs/>
        </w:rPr>
        <w:tab/>
      </w:r>
      <w:r w:rsidR="00BF371B">
        <w:rPr>
          <w:rFonts w:asciiTheme="minorHAnsi" w:hAnsiTheme="minorHAnsi" w:cstheme="minorHAnsi"/>
          <w:bCs/>
        </w:rPr>
        <w:t>January 2023</w:t>
      </w:r>
      <w:r>
        <w:rPr>
          <w:rFonts w:asciiTheme="minorHAnsi" w:hAnsiTheme="minorHAnsi" w:cstheme="minorHAnsi"/>
          <w:bCs/>
        </w:rPr>
        <w:t>-Present</w:t>
      </w:r>
    </w:p>
    <w:p w14:paraId="150EC78C" w14:textId="2F56CF03" w:rsidR="00933FC9" w:rsidRDefault="008A7743" w:rsidP="005D7D1F">
      <w:p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Instructor of Record</w:t>
      </w:r>
      <w:r w:rsidR="00933FC9">
        <w:rPr>
          <w:rFonts w:asciiTheme="minorHAnsi" w:hAnsiTheme="minorHAnsi" w:cstheme="minorHAnsi"/>
          <w:bCs/>
        </w:rPr>
        <w:t>, English Department</w:t>
      </w:r>
    </w:p>
    <w:p w14:paraId="78BC7B4E" w14:textId="0BB25563" w:rsidR="00933FC9" w:rsidRDefault="00933FC9" w:rsidP="00933FC9">
      <w:pPr>
        <w:pStyle w:val="ListParagraph"/>
        <w:numPr>
          <w:ilvl w:val="0"/>
          <w:numId w:val="15"/>
        </w:num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Teach English 2030: The Experience of Literature</w:t>
      </w:r>
    </w:p>
    <w:p w14:paraId="789358E1" w14:textId="3A8C0921" w:rsidR="00F92058" w:rsidRDefault="00F92058" w:rsidP="00933FC9">
      <w:pPr>
        <w:pStyle w:val="ListParagraph"/>
        <w:numPr>
          <w:ilvl w:val="0"/>
          <w:numId w:val="15"/>
        </w:num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Teach English 2020: Themes in Literature</w:t>
      </w:r>
    </w:p>
    <w:p w14:paraId="074B3234" w14:textId="77777777" w:rsidR="00D93B69" w:rsidRDefault="00D93B69" w:rsidP="00D93B69">
      <w:pPr>
        <w:pStyle w:val="ListParagraph"/>
        <w:numPr>
          <w:ilvl w:val="0"/>
          <w:numId w:val="15"/>
        </w:num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Teach English 1010: Expository Writing—Certified MT Engage course.</w:t>
      </w:r>
    </w:p>
    <w:p w14:paraId="6AD1A8BD" w14:textId="77777777" w:rsidR="00D93B69" w:rsidRDefault="00D93B69" w:rsidP="00D93B69">
      <w:pPr>
        <w:pStyle w:val="ListParagraph"/>
        <w:numPr>
          <w:ilvl w:val="0"/>
          <w:numId w:val="15"/>
        </w:num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Teach English 1020: Research and Argumentative Writing</w:t>
      </w:r>
    </w:p>
    <w:p w14:paraId="08434F2D" w14:textId="5505177A" w:rsidR="00D93B69" w:rsidRDefault="00D93B69" w:rsidP="00D93B69">
      <w:pPr>
        <w:pStyle w:val="ListParagraph"/>
        <w:numPr>
          <w:ilvl w:val="0"/>
          <w:numId w:val="15"/>
        </w:num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Create syllab</w:t>
      </w:r>
      <w:r w:rsidR="00EB4F0E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>, course schedules, lesson plans and assignments, and choose reading materials.</w:t>
      </w:r>
    </w:p>
    <w:p w14:paraId="3330A62D" w14:textId="77777777" w:rsidR="00933FC9" w:rsidRDefault="00933FC9" w:rsidP="005D7D1F">
      <w:pPr>
        <w:tabs>
          <w:tab w:val="right" w:pos="8640"/>
        </w:tabs>
        <w:rPr>
          <w:rFonts w:asciiTheme="minorHAnsi" w:hAnsiTheme="minorHAnsi" w:cstheme="minorHAnsi"/>
          <w:b/>
        </w:rPr>
      </w:pPr>
    </w:p>
    <w:p w14:paraId="0A6BA07A" w14:textId="067F3236" w:rsidR="00933FC9" w:rsidRDefault="00933FC9" w:rsidP="005D7D1F">
      <w:p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Middle Tennessee State University</w:t>
      </w:r>
      <w:r>
        <w:rPr>
          <w:rFonts w:asciiTheme="minorHAnsi" w:hAnsiTheme="minorHAnsi" w:cstheme="minorHAnsi"/>
          <w:bCs/>
        </w:rPr>
        <w:t>, Murfreesboro, TN</w:t>
      </w:r>
      <w:r>
        <w:rPr>
          <w:rFonts w:asciiTheme="minorHAnsi" w:hAnsiTheme="minorHAnsi" w:cstheme="minorHAnsi"/>
          <w:bCs/>
        </w:rPr>
        <w:tab/>
      </w:r>
      <w:r w:rsidR="003402D5">
        <w:rPr>
          <w:rFonts w:asciiTheme="minorHAnsi" w:hAnsiTheme="minorHAnsi" w:cstheme="minorHAnsi"/>
          <w:bCs/>
        </w:rPr>
        <w:t xml:space="preserve">     </w:t>
      </w:r>
      <w:r>
        <w:rPr>
          <w:rFonts w:asciiTheme="minorHAnsi" w:hAnsiTheme="minorHAnsi" w:cstheme="minorHAnsi"/>
          <w:bCs/>
        </w:rPr>
        <w:t>May 2024-June 2024</w:t>
      </w:r>
    </w:p>
    <w:p w14:paraId="1EF9AB4F" w14:textId="59CFB4A6" w:rsidR="00933FC9" w:rsidRDefault="00933FC9" w:rsidP="005D7D1F">
      <w:p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lastRenderedPageBreak/>
        <w:t>Teaching Assistant</w:t>
      </w:r>
      <w:r>
        <w:rPr>
          <w:rFonts w:asciiTheme="minorHAnsi" w:hAnsiTheme="minorHAnsi" w:cstheme="minorHAnsi"/>
          <w:bCs/>
        </w:rPr>
        <w:t>, English Department</w:t>
      </w:r>
    </w:p>
    <w:p w14:paraId="3414D3C7" w14:textId="10521B13" w:rsidR="00933FC9" w:rsidRDefault="00933FC9" w:rsidP="00933FC9">
      <w:pPr>
        <w:pStyle w:val="ListParagraph"/>
        <w:numPr>
          <w:ilvl w:val="0"/>
          <w:numId w:val="14"/>
        </w:num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English 2020: Themes in Literature: Gothic and Horror</w:t>
      </w:r>
    </w:p>
    <w:p w14:paraId="75CBC8A5" w14:textId="0FFD4FF9" w:rsidR="00933FC9" w:rsidRDefault="00933FC9" w:rsidP="00933FC9">
      <w:pPr>
        <w:pStyle w:val="ListParagraph"/>
        <w:numPr>
          <w:ilvl w:val="0"/>
          <w:numId w:val="14"/>
        </w:num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Develop and teach lesson plans.</w:t>
      </w:r>
    </w:p>
    <w:p w14:paraId="6C796FAE" w14:textId="27689D28" w:rsidR="00933FC9" w:rsidRPr="00933FC9" w:rsidRDefault="00933FC9" w:rsidP="00933FC9">
      <w:pPr>
        <w:pStyle w:val="ListParagraph"/>
        <w:numPr>
          <w:ilvl w:val="0"/>
          <w:numId w:val="14"/>
        </w:num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Assist professor in class, with grading, and with lectures.</w:t>
      </w:r>
    </w:p>
    <w:p w14:paraId="4646A4E9" w14:textId="77777777" w:rsidR="0031472C" w:rsidRDefault="0031472C" w:rsidP="005D7D1F">
      <w:pPr>
        <w:tabs>
          <w:tab w:val="right" w:pos="8640"/>
        </w:tabs>
        <w:rPr>
          <w:rFonts w:asciiTheme="minorHAnsi" w:hAnsiTheme="minorHAnsi" w:cstheme="minorHAnsi"/>
          <w:b/>
        </w:rPr>
      </w:pPr>
    </w:p>
    <w:p w14:paraId="48B0E779" w14:textId="719F569A" w:rsidR="00A90527" w:rsidRPr="003B19FB" w:rsidRDefault="005D7D1F" w:rsidP="005D7D1F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Middle Tennessee State University</w:t>
      </w:r>
      <w:r w:rsidR="00A90527" w:rsidRPr="003B19FB">
        <w:rPr>
          <w:rFonts w:asciiTheme="minorHAnsi" w:hAnsiTheme="minorHAnsi" w:cstheme="minorHAnsi"/>
        </w:rPr>
        <w:t xml:space="preserve">, </w:t>
      </w:r>
      <w:r w:rsidR="0080355A">
        <w:rPr>
          <w:rFonts w:asciiTheme="minorHAnsi" w:hAnsiTheme="minorHAnsi" w:cstheme="minorHAnsi"/>
        </w:rPr>
        <w:t>Murfreesboro</w:t>
      </w:r>
      <w:r>
        <w:rPr>
          <w:rFonts w:asciiTheme="minorHAnsi" w:hAnsiTheme="minorHAnsi" w:cstheme="minorHAnsi"/>
        </w:rPr>
        <w:t>, TN</w:t>
      </w:r>
      <w:r w:rsidR="00C7161D" w:rsidRPr="003B19FB">
        <w:rPr>
          <w:rFonts w:asciiTheme="minorHAnsi" w:hAnsiTheme="minorHAnsi" w:cstheme="minorHAnsi"/>
        </w:rPr>
        <w:tab/>
      </w:r>
      <w:r w:rsidR="00534F39"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>August 2022</w:t>
      </w:r>
      <w:r w:rsidR="00C7161D" w:rsidRPr="003B19FB">
        <w:rPr>
          <w:rFonts w:asciiTheme="minorHAnsi" w:hAnsiTheme="minorHAnsi" w:cstheme="minorHAnsi"/>
        </w:rPr>
        <w:t xml:space="preserve"> to </w:t>
      </w:r>
      <w:r w:rsidR="0031472C">
        <w:rPr>
          <w:rFonts w:asciiTheme="minorHAnsi" w:hAnsiTheme="minorHAnsi" w:cstheme="minorHAnsi"/>
        </w:rPr>
        <w:t>December 202</w:t>
      </w:r>
      <w:r w:rsidR="006C5CDA">
        <w:rPr>
          <w:rFonts w:asciiTheme="minorHAnsi" w:hAnsiTheme="minorHAnsi" w:cstheme="minorHAnsi"/>
        </w:rPr>
        <w:t>2</w:t>
      </w:r>
    </w:p>
    <w:p w14:paraId="45ACF016" w14:textId="1A9B7066" w:rsidR="00A90527" w:rsidRPr="003B19FB" w:rsidRDefault="005D7D1F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Teaching Assistant</w:t>
      </w:r>
      <w:r w:rsidR="00A90527"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English Department</w:t>
      </w:r>
    </w:p>
    <w:p w14:paraId="168361BF" w14:textId="31FF02F0" w:rsidR="00A90527" w:rsidRPr="003B19FB" w:rsidRDefault="00117A90" w:rsidP="00251FA2">
      <w:pPr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English 1010: Expository Writing (Honors)</w:t>
      </w:r>
    </w:p>
    <w:p w14:paraId="278A3555" w14:textId="77777777" w:rsidR="00DF2D6A" w:rsidRDefault="00117A90" w:rsidP="00DF2D6A">
      <w:pPr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Develo</w:t>
      </w:r>
      <w:r w:rsidR="00543A46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 and t</w:t>
      </w:r>
      <w:r w:rsidR="00543A46">
        <w:rPr>
          <w:rFonts w:asciiTheme="minorHAnsi" w:hAnsiTheme="minorHAnsi" w:cstheme="minorHAnsi"/>
        </w:rPr>
        <w:t>each</w:t>
      </w:r>
      <w:r>
        <w:rPr>
          <w:rFonts w:asciiTheme="minorHAnsi" w:hAnsiTheme="minorHAnsi" w:cstheme="minorHAnsi"/>
        </w:rPr>
        <w:t xml:space="preserve"> five lesson plans.</w:t>
      </w:r>
    </w:p>
    <w:p w14:paraId="6C1310B0" w14:textId="4F847506" w:rsidR="00A90527" w:rsidRPr="00DF2D6A" w:rsidRDefault="00117A90" w:rsidP="00DF2D6A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DF2D6A">
        <w:rPr>
          <w:rFonts w:asciiTheme="minorHAnsi" w:hAnsiTheme="minorHAnsi" w:cstheme="minorHAnsi"/>
        </w:rPr>
        <w:t>Assist professor with grading, in-class workshops, and lectures.</w:t>
      </w:r>
    </w:p>
    <w:p w14:paraId="32741923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2AF52E74" w14:textId="0DB13966" w:rsidR="00A90527" w:rsidRPr="003B19FB" w:rsidRDefault="00E94FB2" w:rsidP="00C7161D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Middle Tennessee State University</w:t>
      </w:r>
      <w:r w:rsidR="00A90527" w:rsidRPr="003B19FB">
        <w:rPr>
          <w:rFonts w:asciiTheme="minorHAnsi" w:hAnsiTheme="minorHAnsi" w:cstheme="minorHAnsi"/>
        </w:rPr>
        <w:t xml:space="preserve">, </w:t>
      </w:r>
      <w:r w:rsidR="0080355A">
        <w:rPr>
          <w:rFonts w:asciiTheme="minorHAnsi" w:hAnsiTheme="minorHAnsi" w:cstheme="minorHAnsi"/>
        </w:rPr>
        <w:t>Murfreesboro</w:t>
      </w:r>
      <w:r>
        <w:rPr>
          <w:rFonts w:asciiTheme="minorHAnsi" w:hAnsiTheme="minorHAnsi" w:cstheme="minorHAnsi"/>
        </w:rPr>
        <w:t>, TN</w:t>
      </w:r>
      <w:r w:rsidR="00C7161D" w:rsidRPr="003B19FB">
        <w:rPr>
          <w:rFonts w:asciiTheme="minorHAnsi" w:hAnsiTheme="minorHAnsi" w:cstheme="minorHAnsi"/>
        </w:rPr>
        <w:tab/>
      </w:r>
      <w:r w:rsidR="00534F39"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 xml:space="preserve">August 2022 to </w:t>
      </w:r>
      <w:r w:rsidR="0080355A">
        <w:rPr>
          <w:rFonts w:asciiTheme="minorHAnsi" w:hAnsiTheme="minorHAnsi" w:cstheme="minorHAnsi"/>
        </w:rPr>
        <w:t>December 202</w:t>
      </w:r>
      <w:r w:rsidR="008D7A25">
        <w:rPr>
          <w:rFonts w:asciiTheme="minorHAnsi" w:hAnsiTheme="minorHAnsi" w:cstheme="minorHAnsi"/>
        </w:rPr>
        <w:t>2</w:t>
      </w:r>
    </w:p>
    <w:p w14:paraId="1B03F0B5" w14:textId="06493DF4" w:rsidR="00A90527" w:rsidRPr="003B19FB" w:rsidRDefault="00E94FB2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Tutor</w:t>
      </w:r>
      <w:r w:rsidR="00A90527"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University Writing Center</w:t>
      </w:r>
    </w:p>
    <w:p w14:paraId="538D1ABA" w14:textId="77777777" w:rsidR="00DF2D6A" w:rsidRPr="00DF2D6A" w:rsidRDefault="00E94FB2" w:rsidP="00E94FB2">
      <w:pPr>
        <w:pStyle w:val="ListParagraph"/>
        <w:numPr>
          <w:ilvl w:val="0"/>
          <w:numId w:val="8"/>
        </w:numPr>
        <w:rPr>
          <w:rFonts w:ascii="Times" w:hAnsi="Times"/>
        </w:rPr>
      </w:pPr>
      <w:r w:rsidRPr="00E94FB2">
        <w:rPr>
          <w:rFonts w:ascii="Times" w:hAnsi="Times"/>
          <w:color w:val="000000"/>
        </w:rPr>
        <w:t xml:space="preserve">Conduct face to face and online one-hour tutoring sessions with undergraduate and graduate students.  </w:t>
      </w:r>
    </w:p>
    <w:p w14:paraId="1ADC053F" w14:textId="423568A8" w:rsidR="00E94FB2" w:rsidRPr="003727FA" w:rsidRDefault="00E94FB2" w:rsidP="00A90527">
      <w:pPr>
        <w:pStyle w:val="ListParagraph"/>
        <w:numPr>
          <w:ilvl w:val="0"/>
          <w:numId w:val="8"/>
        </w:numPr>
        <w:rPr>
          <w:rFonts w:ascii="Times" w:hAnsi="Times"/>
        </w:rPr>
      </w:pPr>
      <w:r w:rsidRPr="00E94FB2">
        <w:rPr>
          <w:rFonts w:ascii="Times" w:hAnsi="Times"/>
          <w:color w:val="000000"/>
        </w:rPr>
        <w:t xml:space="preserve">Use WCONLINE for appointment scheduling, client report forms, conducting online live-chat sessions, and conducting document drop sessions. </w:t>
      </w:r>
    </w:p>
    <w:p w14:paraId="5C34C3DB" w14:textId="77777777" w:rsidR="00DF2D6A" w:rsidRDefault="00DF2D6A" w:rsidP="00A90527">
      <w:pPr>
        <w:rPr>
          <w:rFonts w:asciiTheme="minorHAnsi" w:hAnsiTheme="minorHAnsi" w:cstheme="minorHAnsi"/>
          <w:b/>
          <w:bCs/>
        </w:rPr>
      </w:pPr>
    </w:p>
    <w:p w14:paraId="45ECF3A1" w14:textId="79A68DDA" w:rsidR="00E94FB2" w:rsidRDefault="00E94FB2" w:rsidP="00A90527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  <w:bCs/>
        </w:rPr>
        <w:t>Brainfuse</w:t>
      </w:r>
      <w:proofErr w:type="spellEnd"/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</w:rPr>
        <w:t>Remote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34F39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March 2018</w:t>
      </w:r>
      <w:r w:rsidR="0080355A">
        <w:rPr>
          <w:rFonts w:asciiTheme="minorHAnsi" w:hAnsiTheme="minorHAnsi" w:cstheme="minorHAnsi"/>
        </w:rPr>
        <w:t xml:space="preserve"> to </w:t>
      </w:r>
      <w:r>
        <w:rPr>
          <w:rFonts w:asciiTheme="minorHAnsi" w:hAnsiTheme="minorHAnsi" w:cstheme="minorHAnsi"/>
        </w:rPr>
        <w:t>Present</w:t>
      </w:r>
    </w:p>
    <w:p w14:paraId="1E926C16" w14:textId="77777777" w:rsidR="00E94FB2" w:rsidRDefault="00E94FB2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Tutor</w:t>
      </w:r>
      <w:r>
        <w:rPr>
          <w:rFonts w:asciiTheme="minorHAnsi" w:hAnsiTheme="minorHAnsi" w:cstheme="minorHAnsi"/>
        </w:rPr>
        <w:t>, Online Writing Lab</w:t>
      </w:r>
    </w:p>
    <w:p w14:paraId="22343C01" w14:textId="77777777" w:rsidR="00DF2D6A" w:rsidRDefault="00E94FB2" w:rsidP="00E94FB2">
      <w:pPr>
        <w:pStyle w:val="ListParagraph"/>
        <w:numPr>
          <w:ilvl w:val="0"/>
          <w:numId w:val="8"/>
        </w:numPr>
      </w:pPr>
      <w:r>
        <w:t xml:space="preserve">Review student submissions in an online writing lab.  </w:t>
      </w:r>
    </w:p>
    <w:p w14:paraId="07F2488C" w14:textId="77777777" w:rsidR="00DF2D6A" w:rsidRDefault="00E94FB2" w:rsidP="00E94FB2">
      <w:pPr>
        <w:pStyle w:val="ListParagraph"/>
        <w:numPr>
          <w:ilvl w:val="0"/>
          <w:numId w:val="8"/>
        </w:numPr>
      </w:pPr>
      <w:r>
        <w:t xml:space="preserve">Edit and offer students suggestions on how to better their writing.  </w:t>
      </w:r>
    </w:p>
    <w:p w14:paraId="49A39D64" w14:textId="77777777" w:rsidR="00DF2D6A" w:rsidRDefault="00E94FB2" w:rsidP="00E94FB2">
      <w:pPr>
        <w:pStyle w:val="ListParagraph"/>
        <w:numPr>
          <w:ilvl w:val="0"/>
          <w:numId w:val="8"/>
        </w:numPr>
      </w:pPr>
      <w:r>
        <w:t xml:space="preserve">Review submissions for grammar, content, and citation styles. </w:t>
      </w:r>
    </w:p>
    <w:p w14:paraId="74C77117" w14:textId="7ABDB6D1" w:rsidR="00E94FB2" w:rsidRDefault="00E94FB2" w:rsidP="00E94FB2"/>
    <w:p w14:paraId="5B1B5AC6" w14:textId="44CFFBE9" w:rsidR="00E94FB2" w:rsidRDefault="009E6CCA" w:rsidP="00E94FB2">
      <w:r>
        <w:rPr>
          <w:b/>
          <w:bCs/>
        </w:rPr>
        <w:t>Foundations Therapy</w:t>
      </w:r>
      <w:r>
        <w:t>, Coral Springs, FL</w:t>
      </w:r>
      <w:r>
        <w:tab/>
      </w:r>
      <w:r>
        <w:tab/>
      </w:r>
      <w:r>
        <w:tab/>
      </w:r>
      <w:r w:rsidR="00534F39">
        <w:t xml:space="preserve">         </w:t>
      </w:r>
      <w:r>
        <w:t>July 2015</w:t>
      </w:r>
      <w:r w:rsidR="0080355A">
        <w:t xml:space="preserve"> to </w:t>
      </w:r>
      <w:r>
        <w:t>February</w:t>
      </w:r>
      <w:r w:rsidR="0080355A">
        <w:t xml:space="preserve"> </w:t>
      </w:r>
      <w:r>
        <w:t>2016</w:t>
      </w:r>
    </w:p>
    <w:p w14:paraId="3BFCCACA" w14:textId="25AF980B" w:rsidR="009E6CCA" w:rsidRDefault="009E6CCA" w:rsidP="00E94FB2">
      <w:pPr>
        <w:rPr>
          <w:b/>
          <w:bCs/>
        </w:rPr>
      </w:pPr>
      <w:r>
        <w:rPr>
          <w:b/>
          <w:bCs/>
        </w:rPr>
        <w:t>Registered Behavioral Technician</w:t>
      </w:r>
    </w:p>
    <w:p w14:paraId="59A0707B" w14:textId="77777777" w:rsidR="00DF2D6A" w:rsidRDefault="009E6CCA" w:rsidP="009E6CCA">
      <w:pPr>
        <w:pStyle w:val="ListParagraph"/>
        <w:numPr>
          <w:ilvl w:val="0"/>
          <w:numId w:val="8"/>
        </w:numPr>
      </w:pPr>
      <w:r>
        <w:t xml:space="preserve">Provided Applied Behavioral Analysis therapy to children ages 2-18 diagnosed with autism spectrum disorder.  </w:t>
      </w:r>
    </w:p>
    <w:p w14:paraId="0C7FBC25" w14:textId="2B06D6D6" w:rsidR="009E6CCA" w:rsidRDefault="00DF2D6A" w:rsidP="009E6CCA">
      <w:pPr>
        <w:pStyle w:val="ListParagraph"/>
        <w:numPr>
          <w:ilvl w:val="0"/>
          <w:numId w:val="8"/>
        </w:numPr>
      </w:pPr>
      <w:r>
        <w:t>P</w:t>
      </w:r>
      <w:r w:rsidR="009E6CCA">
        <w:t>rovide therapy in home, school</w:t>
      </w:r>
      <w:r w:rsidR="00E0130A">
        <w:t xml:space="preserve">, and office </w:t>
      </w:r>
      <w:r w:rsidR="009E6CCA">
        <w:t xml:space="preserve">settings. </w:t>
      </w:r>
    </w:p>
    <w:p w14:paraId="4F5FB3FA" w14:textId="00EF530D" w:rsidR="009E6CCA" w:rsidRDefault="009E6CCA" w:rsidP="009E6CCA">
      <w:pPr>
        <w:rPr>
          <w:b/>
          <w:bCs/>
        </w:rPr>
      </w:pPr>
    </w:p>
    <w:p w14:paraId="7851C0D5" w14:textId="64136AEC" w:rsidR="009E6CCA" w:rsidRDefault="009E6CCA" w:rsidP="009E6CCA">
      <w:r>
        <w:rPr>
          <w:b/>
          <w:bCs/>
        </w:rPr>
        <w:t>Belmont University</w:t>
      </w:r>
      <w:r>
        <w:t>, Nashville, TN</w:t>
      </w:r>
      <w:r>
        <w:tab/>
      </w:r>
      <w:r>
        <w:tab/>
      </w:r>
      <w:r>
        <w:tab/>
      </w:r>
      <w:r>
        <w:tab/>
      </w:r>
      <w:proofErr w:type="gramStart"/>
      <w:r w:rsidR="00580523">
        <w:tab/>
        <w:t xml:space="preserve">  January</w:t>
      </w:r>
      <w:proofErr w:type="gramEnd"/>
      <w:r>
        <w:t xml:space="preserve"> 2014-May 2015</w:t>
      </w:r>
    </w:p>
    <w:p w14:paraId="32B73532" w14:textId="00D84ABC" w:rsidR="009E6CCA" w:rsidRDefault="009E6CCA" w:rsidP="009E6CCA">
      <w:r>
        <w:rPr>
          <w:b/>
          <w:bCs/>
        </w:rPr>
        <w:t>Tutor</w:t>
      </w:r>
      <w:r>
        <w:t>, University Writing Center</w:t>
      </w:r>
    </w:p>
    <w:p w14:paraId="04B7CD04" w14:textId="66572845" w:rsidR="009E6CCA" w:rsidRPr="009E6CCA" w:rsidRDefault="009E6CCA" w:rsidP="00DF2D6A">
      <w:pPr>
        <w:pStyle w:val="ListParagraph"/>
        <w:numPr>
          <w:ilvl w:val="0"/>
          <w:numId w:val="8"/>
        </w:numPr>
      </w:pPr>
      <w:r>
        <w:t>Conduct face to face</w:t>
      </w:r>
      <w:r w:rsidR="00DF2D6A">
        <w:t xml:space="preserve"> </w:t>
      </w:r>
      <w:r>
        <w:t>tutoring sessions with undergraduate and graduate students.</w:t>
      </w:r>
    </w:p>
    <w:p w14:paraId="45DE74B6" w14:textId="02304F46" w:rsidR="009E6CCA" w:rsidRDefault="009E6CCA" w:rsidP="009E6CCA"/>
    <w:p w14:paraId="125DEC27" w14:textId="2EF5249C" w:rsidR="009E6CCA" w:rsidRDefault="009E6CCA" w:rsidP="009E6CCA">
      <w:r>
        <w:rPr>
          <w:b/>
          <w:bCs/>
        </w:rPr>
        <w:t>Footsteps Psychological Services</w:t>
      </w:r>
      <w:r>
        <w:t>, Johnstown, PA</w:t>
      </w:r>
      <w:r>
        <w:tab/>
      </w:r>
      <w:r>
        <w:tab/>
      </w:r>
      <w:r>
        <w:tab/>
      </w:r>
      <w:r w:rsidR="00534F39">
        <w:t xml:space="preserve">        </w:t>
      </w:r>
      <w:r>
        <w:t>June 2007-May 2010</w:t>
      </w:r>
    </w:p>
    <w:p w14:paraId="0D440672" w14:textId="73E86A72" w:rsidR="009E6CCA" w:rsidRDefault="009E6CCA" w:rsidP="009E6CCA">
      <w:pPr>
        <w:rPr>
          <w:b/>
          <w:bCs/>
        </w:rPr>
      </w:pPr>
      <w:r>
        <w:rPr>
          <w:b/>
          <w:bCs/>
        </w:rPr>
        <w:t>Therapeutic Support Staff</w:t>
      </w:r>
    </w:p>
    <w:p w14:paraId="4675771F" w14:textId="77777777" w:rsidR="00DF2D6A" w:rsidRDefault="009E6CCA" w:rsidP="009E6CCA">
      <w:pPr>
        <w:pStyle w:val="ListParagraph"/>
        <w:numPr>
          <w:ilvl w:val="0"/>
          <w:numId w:val="8"/>
        </w:numPr>
      </w:pPr>
      <w:r>
        <w:t xml:space="preserve">Provide on-site Applied Behavioral Analysis therapy to support children ages 2-18 diagnosed with any psychological disorders.  </w:t>
      </w:r>
    </w:p>
    <w:p w14:paraId="36487A65" w14:textId="65CD24DA" w:rsidR="009E6CCA" w:rsidRDefault="00E0130A" w:rsidP="009E6CCA">
      <w:pPr>
        <w:pStyle w:val="ListParagraph"/>
        <w:numPr>
          <w:ilvl w:val="0"/>
          <w:numId w:val="8"/>
        </w:numPr>
      </w:pPr>
      <w:r>
        <w:t>Provide therapy in home, school, and community settings.</w:t>
      </w:r>
    </w:p>
    <w:p w14:paraId="7A8B87FF" w14:textId="3C2BAA75" w:rsidR="00E0130A" w:rsidRPr="00534F39" w:rsidRDefault="00E0130A" w:rsidP="00E0130A">
      <w:pPr>
        <w:rPr>
          <w:sz w:val="28"/>
          <w:szCs w:val="28"/>
        </w:rPr>
      </w:pPr>
      <w:r w:rsidRPr="00534F39">
        <w:rPr>
          <w:sz w:val="28"/>
          <w:szCs w:val="28"/>
        </w:rPr>
        <w:t xml:space="preserve"> </w:t>
      </w:r>
    </w:p>
    <w:p w14:paraId="49E44558" w14:textId="77777777" w:rsidR="00DB4CA7" w:rsidRPr="00534F39" w:rsidRDefault="00DB4CA7" w:rsidP="00DB4CA7">
      <w:pPr>
        <w:pStyle w:val="Heading1"/>
        <w:ind w:left="0"/>
        <w:rPr>
          <w:rFonts w:asciiTheme="minorHAnsi" w:hAnsiTheme="minorHAnsi" w:cstheme="minorHAnsi"/>
          <w:sz w:val="28"/>
          <w:szCs w:val="28"/>
        </w:rPr>
      </w:pPr>
      <w:r w:rsidRPr="00534F39">
        <w:rPr>
          <w:rFonts w:asciiTheme="minorHAnsi" w:hAnsiTheme="minorHAnsi" w:cstheme="minorHAnsi"/>
          <w:sz w:val="28"/>
          <w:szCs w:val="28"/>
        </w:rPr>
        <w:t>Research and Editorial Experience</w:t>
      </w:r>
    </w:p>
    <w:p w14:paraId="55452C31" w14:textId="77777777" w:rsidR="00DB4CA7" w:rsidRDefault="00DB4CA7" w:rsidP="00DB4CA7">
      <w:pPr>
        <w:rPr>
          <w:rFonts w:asciiTheme="minorHAnsi" w:hAnsiTheme="minorHAnsi" w:cstheme="minorHAnsi"/>
        </w:rPr>
      </w:pPr>
    </w:p>
    <w:p w14:paraId="59BD2ADE" w14:textId="4F32A5D6" w:rsidR="00DB4CA7" w:rsidRDefault="00DB4CA7" w:rsidP="00DB4CA7">
      <w:p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Middle Tennessee State University</w:t>
      </w:r>
      <w:r w:rsidR="005D0947">
        <w:rPr>
          <w:rFonts w:asciiTheme="minorHAnsi" w:hAnsiTheme="minorHAnsi" w:cstheme="minorHAnsi"/>
          <w:b/>
        </w:rPr>
        <w:t xml:space="preserve">                                              </w:t>
      </w:r>
      <w:r>
        <w:rPr>
          <w:rFonts w:asciiTheme="minorHAnsi" w:hAnsiTheme="minorHAnsi" w:cstheme="minorHAnsi"/>
          <w:bCs/>
        </w:rPr>
        <w:t xml:space="preserve"> November 2023-</w:t>
      </w:r>
      <w:r w:rsidR="003402D5">
        <w:rPr>
          <w:rFonts w:asciiTheme="minorHAnsi" w:hAnsiTheme="minorHAnsi" w:cstheme="minorHAnsi"/>
          <w:bCs/>
        </w:rPr>
        <w:t>May 2025</w:t>
      </w:r>
    </w:p>
    <w:p w14:paraId="49226309" w14:textId="77777777" w:rsidR="00DB4CA7" w:rsidRDefault="00DB4CA7" w:rsidP="00DB4CA7">
      <w:pPr>
        <w:tabs>
          <w:tab w:val="right" w:pos="8640"/>
        </w:tabs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/>
        </w:rPr>
        <w:t>Editor-in-Chief</w:t>
      </w:r>
      <w:r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  <w:i/>
          <w:iCs/>
        </w:rPr>
        <w:t xml:space="preserve">Scientia et </w:t>
      </w:r>
      <w:proofErr w:type="spellStart"/>
      <w:r>
        <w:rPr>
          <w:rFonts w:asciiTheme="minorHAnsi" w:hAnsiTheme="minorHAnsi" w:cstheme="minorHAnsi"/>
          <w:bCs/>
          <w:i/>
          <w:iCs/>
        </w:rPr>
        <w:t>Humanitas</w:t>
      </w:r>
      <w:proofErr w:type="spellEnd"/>
    </w:p>
    <w:p w14:paraId="473E28AF" w14:textId="77777777" w:rsidR="00DB4CA7" w:rsidRDefault="00DB4CA7" w:rsidP="00DB4CA7">
      <w:pPr>
        <w:pStyle w:val="ListParagraph"/>
        <w:numPr>
          <w:ilvl w:val="0"/>
          <w:numId w:val="8"/>
        </w:numPr>
      </w:pPr>
      <w:r>
        <w:t>Provide strategic direction and leadership for the editorial board and journal.</w:t>
      </w:r>
    </w:p>
    <w:p w14:paraId="36ABA84D" w14:textId="3960BFB7" w:rsidR="00DB4CA7" w:rsidRDefault="00DB4CA7" w:rsidP="00DB4CA7">
      <w:pPr>
        <w:pStyle w:val="ListParagraph"/>
        <w:numPr>
          <w:ilvl w:val="0"/>
          <w:numId w:val="8"/>
        </w:numPr>
      </w:pPr>
      <w:r>
        <w:lastRenderedPageBreak/>
        <w:t>Develop and implement editorial policies to ensure the quality and integrity of published content</w:t>
      </w:r>
      <w:r w:rsidR="00E8203B">
        <w:t>.</w:t>
      </w:r>
    </w:p>
    <w:p w14:paraId="72646CEF" w14:textId="77777777" w:rsidR="00DB4CA7" w:rsidRPr="008F79AA" w:rsidRDefault="00DB4CA7" w:rsidP="00DB4CA7">
      <w:pPr>
        <w:pStyle w:val="ListParagraph"/>
        <w:numPr>
          <w:ilvl w:val="0"/>
          <w:numId w:val="8"/>
        </w:numPr>
      </w:pPr>
      <w:r>
        <w:t>Ensure rigorous peer review processes and maintain high editorial standards for published articles.</w:t>
      </w:r>
    </w:p>
    <w:p w14:paraId="11B3FA4C" w14:textId="77777777" w:rsidR="00DB4CA7" w:rsidRDefault="00DB4CA7" w:rsidP="00DB4CA7">
      <w:pPr>
        <w:tabs>
          <w:tab w:val="right" w:pos="8640"/>
        </w:tabs>
        <w:rPr>
          <w:rFonts w:asciiTheme="minorHAnsi" w:hAnsiTheme="minorHAnsi" w:cstheme="minorHAnsi"/>
          <w:b/>
        </w:rPr>
      </w:pPr>
    </w:p>
    <w:p w14:paraId="4095F79F" w14:textId="0DD8EA6E" w:rsidR="00DB4CA7" w:rsidRDefault="00DB4CA7" w:rsidP="00DB4CA7">
      <w:p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Middle Tennessee State University</w:t>
      </w:r>
      <w:r>
        <w:rPr>
          <w:rFonts w:asciiTheme="minorHAnsi" w:hAnsiTheme="minorHAnsi" w:cstheme="minorHAnsi"/>
          <w:bCs/>
        </w:rPr>
        <w:t>, Murfreesboro, TN</w:t>
      </w:r>
      <w:r>
        <w:rPr>
          <w:rFonts w:asciiTheme="minorHAnsi" w:hAnsiTheme="minorHAnsi" w:cstheme="minorHAnsi"/>
          <w:bCs/>
        </w:rPr>
        <w:tab/>
        <w:t xml:space="preserve">            January 2023 to August 2023</w:t>
      </w:r>
    </w:p>
    <w:p w14:paraId="54496993" w14:textId="504D11EA" w:rsidR="00DB4CA7" w:rsidRDefault="00DB4CA7" w:rsidP="00DB4CA7">
      <w:p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Ass</w:t>
      </w:r>
      <w:r w:rsidR="005D0947">
        <w:rPr>
          <w:rFonts w:asciiTheme="minorHAnsi" w:hAnsiTheme="minorHAnsi" w:cstheme="minorHAnsi"/>
          <w:b/>
        </w:rPr>
        <w:t>ociate Editor</w:t>
      </w:r>
      <w:r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  <w:i/>
          <w:iCs/>
        </w:rPr>
        <w:t xml:space="preserve">SHIFT </w:t>
      </w:r>
      <w:r>
        <w:rPr>
          <w:rFonts w:asciiTheme="minorHAnsi" w:hAnsiTheme="minorHAnsi" w:cstheme="minorHAnsi"/>
          <w:bCs/>
        </w:rPr>
        <w:t>Creative Journal</w:t>
      </w:r>
    </w:p>
    <w:p w14:paraId="1F640BF0" w14:textId="77777777" w:rsidR="00DB4CA7" w:rsidRDefault="00DB4CA7" w:rsidP="00DB4CA7">
      <w:pPr>
        <w:pStyle w:val="ListParagraph"/>
        <w:numPr>
          <w:ilvl w:val="0"/>
          <w:numId w:val="9"/>
        </w:num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Plan event launch for new volume.</w:t>
      </w:r>
    </w:p>
    <w:p w14:paraId="5C2AC05D" w14:textId="77777777" w:rsidR="00DB4CA7" w:rsidRDefault="00DB4CA7" w:rsidP="00DB4CA7">
      <w:pPr>
        <w:pStyle w:val="ListParagraph"/>
        <w:numPr>
          <w:ilvl w:val="0"/>
          <w:numId w:val="9"/>
        </w:num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Assist in proofing contributions before publication.</w:t>
      </w:r>
    </w:p>
    <w:p w14:paraId="6F22A93E" w14:textId="77777777" w:rsidR="00DB4CA7" w:rsidRDefault="00DB4CA7" w:rsidP="00DB4CA7">
      <w:pPr>
        <w:pStyle w:val="ListParagraph"/>
        <w:numPr>
          <w:ilvl w:val="0"/>
          <w:numId w:val="9"/>
        </w:num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View and rate new submissions.</w:t>
      </w:r>
    </w:p>
    <w:p w14:paraId="1FC39A39" w14:textId="55A62FB6" w:rsidR="00DB4CA7" w:rsidRDefault="00DB4CA7" w:rsidP="00DB4CA7">
      <w:pPr>
        <w:pStyle w:val="ListParagraph"/>
        <w:numPr>
          <w:ilvl w:val="0"/>
          <w:numId w:val="9"/>
        </w:num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Create a call for submissions.</w:t>
      </w:r>
    </w:p>
    <w:p w14:paraId="68A5BDFE" w14:textId="3E3200AE" w:rsidR="00F107B0" w:rsidRPr="005D0947" w:rsidRDefault="00DB4CA7" w:rsidP="005D0947">
      <w:pPr>
        <w:pStyle w:val="ListParagraph"/>
        <w:numPr>
          <w:ilvl w:val="0"/>
          <w:numId w:val="9"/>
        </w:num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Maintain a social media presence for </w:t>
      </w:r>
      <w:r>
        <w:rPr>
          <w:rFonts w:asciiTheme="minorHAnsi" w:hAnsiTheme="minorHAnsi" w:cstheme="minorHAnsi"/>
          <w:bCs/>
          <w:i/>
          <w:iCs/>
        </w:rPr>
        <w:t>SHIFT</w:t>
      </w:r>
    </w:p>
    <w:p w14:paraId="0B72F53E" w14:textId="77777777" w:rsidR="00427679" w:rsidRPr="00427679" w:rsidRDefault="00427679" w:rsidP="008F79AA">
      <w:pPr>
        <w:rPr>
          <w:rFonts w:asciiTheme="minorHAnsi" w:hAnsiTheme="minorHAnsi" w:cstheme="minorHAnsi"/>
          <w:b/>
          <w:bCs/>
          <w:i/>
          <w:iCs/>
        </w:rPr>
      </w:pPr>
    </w:p>
    <w:p w14:paraId="20D8AADE" w14:textId="538E9C1F" w:rsidR="008F79AA" w:rsidRPr="00534F39" w:rsidRDefault="00557FDD" w:rsidP="008F79AA">
      <w:pPr>
        <w:pStyle w:val="Heading1"/>
        <w:ind w:left="0"/>
        <w:rPr>
          <w:rFonts w:asciiTheme="minorHAnsi" w:hAnsiTheme="minorHAnsi" w:cstheme="minorHAnsi"/>
          <w:sz w:val="28"/>
          <w:szCs w:val="28"/>
        </w:rPr>
      </w:pPr>
      <w:r w:rsidRPr="00534F39">
        <w:rPr>
          <w:rFonts w:asciiTheme="minorHAnsi" w:hAnsiTheme="minorHAnsi" w:cstheme="minorHAnsi"/>
          <w:sz w:val="28"/>
          <w:szCs w:val="28"/>
        </w:rPr>
        <w:t>Professional Service</w:t>
      </w:r>
    </w:p>
    <w:p w14:paraId="331FC404" w14:textId="74E54447" w:rsidR="008F79AA" w:rsidRDefault="008F79AA" w:rsidP="008F79AA">
      <w:pPr>
        <w:rPr>
          <w:rFonts w:asciiTheme="minorHAnsi" w:hAnsiTheme="minorHAnsi" w:cstheme="minorHAnsi"/>
        </w:rPr>
      </w:pPr>
    </w:p>
    <w:p w14:paraId="390EE198" w14:textId="75BAEB5B" w:rsidR="002E252F" w:rsidRDefault="002E252F" w:rsidP="008F79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Middle Tennessee State University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 xml:space="preserve">        </w:t>
      </w:r>
      <w:r w:rsidRPr="002E252F">
        <w:rPr>
          <w:rFonts w:asciiTheme="minorHAnsi" w:hAnsiTheme="minorHAnsi" w:cstheme="minorHAnsi"/>
        </w:rPr>
        <w:t>August 2025</w:t>
      </w:r>
    </w:p>
    <w:p w14:paraId="28608251" w14:textId="0615DEE5" w:rsidR="002E252F" w:rsidRDefault="002E252F" w:rsidP="008F79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Breakout Group Leader, </w:t>
      </w:r>
      <w:r>
        <w:rPr>
          <w:rFonts w:asciiTheme="minorHAnsi" w:hAnsiTheme="minorHAnsi" w:cstheme="minorHAnsi"/>
        </w:rPr>
        <w:t>English Department Orientation</w:t>
      </w:r>
    </w:p>
    <w:p w14:paraId="0265E4FF" w14:textId="127913ED" w:rsidR="002E252F" w:rsidRDefault="002E252F" w:rsidP="002E252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Facilitated a breakout group on English 2020 and English 2030.</w:t>
      </w:r>
    </w:p>
    <w:p w14:paraId="389F3445" w14:textId="4144CD86" w:rsidR="002E252F" w:rsidRPr="002E252F" w:rsidRDefault="002E252F" w:rsidP="002E252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Utilized examples of assignments and assessments that faculty might employ in English 2020 and 2030 </w:t>
      </w:r>
      <w:proofErr w:type="gramStart"/>
      <w:r>
        <w:rPr>
          <w:rFonts w:asciiTheme="minorHAnsi" w:hAnsiTheme="minorHAnsi" w:cstheme="minorHAnsi"/>
        </w:rPr>
        <w:t>in order to</w:t>
      </w:r>
      <w:proofErr w:type="gramEnd"/>
      <w:r>
        <w:rPr>
          <w:rFonts w:asciiTheme="minorHAnsi" w:hAnsiTheme="minorHAnsi" w:cstheme="minorHAnsi"/>
        </w:rPr>
        <w:t xml:space="preserve"> meet General Education English requirements.</w:t>
      </w:r>
    </w:p>
    <w:p w14:paraId="2ED71342" w14:textId="77777777" w:rsidR="002E252F" w:rsidRDefault="002E252F" w:rsidP="008F79AA">
      <w:pPr>
        <w:rPr>
          <w:rFonts w:asciiTheme="minorHAnsi" w:hAnsiTheme="minorHAnsi" w:cstheme="minorHAnsi"/>
          <w:b/>
          <w:bCs/>
        </w:rPr>
      </w:pPr>
    </w:p>
    <w:p w14:paraId="139CE877" w14:textId="255E545C" w:rsidR="00F275E4" w:rsidRDefault="00F275E4" w:rsidP="008F79AA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Middle Tennessee State University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3402D5">
        <w:rPr>
          <w:rFonts w:asciiTheme="minorHAnsi" w:hAnsiTheme="minorHAnsi" w:cstheme="minorHAnsi"/>
          <w:b/>
          <w:bCs/>
        </w:rPr>
        <w:t xml:space="preserve">        </w:t>
      </w:r>
      <w:r>
        <w:rPr>
          <w:rFonts w:asciiTheme="minorHAnsi" w:hAnsiTheme="minorHAnsi" w:cstheme="minorHAnsi"/>
        </w:rPr>
        <w:t>May 2024-</w:t>
      </w:r>
      <w:r w:rsidR="003402D5">
        <w:rPr>
          <w:rFonts w:asciiTheme="minorHAnsi" w:hAnsiTheme="minorHAnsi" w:cstheme="minorHAnsi"/>
        </w:rPr>
        <w:t>May 2025</w:t>
      </w:r>
    </w:p>
    <w:p w14:paraId="537DAE85" w14:textId="123F0AFB" w:rsidR="00FE5427" w:rsidRDefault="00FE5427" w:rsidP="008F79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Program Assistant</w:t>
      </w:r>
      <w:r>
        <w:rPr>
          <w:rFonts w:asciiTheme="minorHAnsi" w:hAnsiTheme="minorHAnsi" w:cstheme="minorHAnsi"/>
        </w:rPr>
        <w:t xml:space="preserve">, General Education English Department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3E32A88" w14:textId="06916502" w:rsidR="00FE5427" w:rsidRDefault="00FE5427" w:rsidP="00FE542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Conduct teaching observations.</w:t>
      </w:r>
    </w:p>
    <w:p w14:paraId="44B2E276" w14:textId="0A4B51E5" w:rsidR="00FE5427" w:rsidRDefault="00FE5427" w:rsidP="00FE542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Assist in planning department events.</w:t>
      </w:r>
    </w:p>
    <w:p w14:paraId="380B239D" w14:textId="0E6B25FD" w:rsidR="00FE5427" w:rsidRDefault="00FE5427" w:rsidP="00FE542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Provide instructional support to faculty and Graduate Teaching Assistants.</w:t>
      </w:r>
    </w:p>
    <w:p w14:paraId="0A8AD79E" w14:textId="710B3D91" w:rsidR="00FE5427" w:rsidRDefault="00FE5427" w:rsidP="00FE542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Develop and manage content for the General Education English Faculty Guide—Open Educational Resource</w:t>
      </w:r>
    </w:p>
    <w:p w14:paraId="2C41A325" w14:textId="07D103CA" w:rsidR="00FE5427" w:rsidRDefault="00FE5427" w:rsidP="00FE542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Create professional development opportunities.</w:t>
      </w:r>
    </w:p>
    <w:p w14:paraId="07DB5465" w14:textId="57AB0586" w:rsidR="00FE5427" w:rsidRDefault="00FE5427" w:rsidP="00FE542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Facilitate reflection group meetings.</w:t>
      </w:r>
    </w:p>
    <w:p w14:paraId="60CA994A" w14:textId="77777777" w:rsidR="00F275E4" w:rsidRDefault="00F275E4" w:rsidP="00F275E4">
      <w:pPr>
        <w:pStyle w:val="ListParagraph"/>
        <w:rPr>
          <w:rFonts w:asciiTheme="minorHAnsi" w:hAnsiTheme="minorHAnsi" w:cstheme="minorHAnsi"/>
        </w:rPr>
      </w:pPr>
    </w:p>
    <w:p w14:paraId="39315F80" w14:textId="1C3A7F33" w:rsidR="00F275E4" w:rsidRPr="00F275E4" w:rsidRDefault="00F275E4" w:rsidP="00F275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Middle Tennessee State University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 xml:space="preserve"> </w:t>
      </w:r>
      <w:r>
        <w:rPr>
          <w:rFonts w:asciiTheme="minorHAnsi" w:hAnsiTheme="minorHAnsi" w:cstheme="minorHAnsi"/>
          <w:b/>
          <w:bCs/>
        </w:rPr>
        <w:tab/>
        <w:t xml:space="preserve">   </w:t>
      </w:r>
      <w:r w:rsidRPr="00F275E4">
        <w:rPr>
          <w:rFonts w:asciiTheme="minorHAnsi" w:hAnsiTheme="minorHAnsi" w:cstheme="minorHAnsi"/>
        </w:rPr>
        <w:t>August 2024-</w:t>
      </w:r>
      <w:r w:rsidR="003402D5">
        <w:rPr>
          <w:rFonts w:asciiTheme="minorHAnsi" w:hAnsiTheme="minorHAnsi" w:cstheme="minorHAnsi"/>
        </w:rPr>
        <w:t>May 2025</w:t>
      </w:r>
    </w:p>
    <w:p w14:paraId="11F89C7D" w14:textId="77639F55" w:rsidR="00FE5427" w:rsidRDefault="00F275E4" w:rsidP="008F79AA">
      <w:pPr>
        <w:rPr>
          <w:rFonts w:asciiTheme="minorHAnsi" w:hAnsiTheme="minorHAnsi" w:cstheme="minorHAnsi"/>
        </w:rPr>
      </w:pPr>
      <w:r w:rsidRPr="00F275E4">
        <w:rPr>
          <w:rFonts w:asciiTheme="minorHAnsi" w:hAnsiTheme="minorHAnsi" w:cstheme="minorHAnsi"/>
          <w:b/>
          <w:bCs/>
        </w:rPr>
        <w:t>Lending Librarian</w:t>
      </w:r>
      <w:r>
        <w:rPr>
          <w:rFonts w:asciiTheme="minorHAnsi" w:hAnsiTheme="minorHAnsi" w:cstheme="minorHAnsi"/>
        </w:rPr>
        <w:t>, English Department</w:t>
      </w:r>
    </w:p>
    <w:p w14:paraId="2C0D65AD" w14:textId="60E3E423" w:rsidR="00F275E4" w:rsidRPr="00F275E4" w:rsidRDefault="00F275E4" w:rsidP="008F79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Allison D. Smith Lending Library</w:t>
      </w:r>
    </w:p>
    <w:p w14:paraId="1214B260" w14:textId="77777777" w:rsidR="00F275E4" w:rsidRPr="00FE5427" w:rsidRDefault="00F275E4" w:rsidP="008F79AA">
      <w:pPr>
        <w:rPr>
          <w:rFonts w:asciiTheme="minorHAnsi" w:hAnsiTheme="minorHAnsi" w:cstheme="minorHAnsi"/>
        </w:rPr>
      </w:pPr>
    </w:p>
    <w:p w14:paraId="36FC7516" w14:textId="724C93FF" w:rsidR="00B71AE2" w:rsidRDefault="00B71AE2" w:rsidP="008F79AA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Middle Tennessee State University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 xml:space="preserve">        </w:t>
      </w:r>
      <w:r>
        <w:rPr>
          <w:rFonts w:asciiTheme="minorHAnsi" w:hAnsiTheme="minorHAnsi" w:cstheme="minorHAnsi"/>
        </w:rPr>
        <w:t>January 2025</w:t>
      </w:r>
    </w:p>
    <w:p w14:paraId="6DE34843" w14:textId="1F13EC15" w:rsidR="00B71AE2" w:rsidRDefault="00B71AE2" w:rsidP="008F79AA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MTA Experience Session</w:t>
      </w:r>
    </w:p>
    <w:p w14:paraId="0783D4AF" w14:textId="0C4AE973" w:rsidR="00B71AE2" w:rsidRPr="00B71AE2" w:rsidRDefault="00B71AE2" w:rsidP="00B71AE2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Share</w:t>
      </w:r>
      <w:r w:rsidR="002E252F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 experiences as a Mentored Teaching Assistant during a session at the Spring </w:t>
      </w:r>
      <w:r w:rsidR="002E252F">
        <w:rPr>
          <w:rFonts w:asciiTheme="minorHAnsi" w:hAnsiTheme="minorHAnsi" w:cstheme="minorHAnsi"/>
        </w:rPr>
        <w:t xml:space="preserve">Faculty </w:t>
      </w:r>
      <w:r>
        <w:rPr>
          <w:rFonts w:asciiTheme="minorHAnsi" w:hAnsiTheme="minorHAnsi" w:cstheme="minorHAnsi"/>
        </w:rPr>
        <w:t xml:space="preserve">Curriculum meeting. </w:t>
      </w:r>
    </w:p>
    <w:p w14:paraId="2C9D2805" w14:textId="77777777" w:rsidR="00B71AE2" w:rsidRDefault="00B71AE2" w:rsidP="008F79AA">
      <w:pPr>
        <w:rPr>
          <w:rFonts w:asciiTheme="minorHAnsi" w:hAnsiTheme="minorHAnsi" w:cstheme="minorHAnsi"/>
          <w:b/>
          <w:bCs/>
        </w:rPr>
      </w:pPr>
    </w:p>
    <w:p w14:paraId="7478B8B1" w14:textId="0E24960D" w:rsidR="008903A8" w:rsidRDefault="008903A8" w:rsidP="008F79AA">
      <w:pPr>
        <w:rPr>
          <w:rFonts w:asciiTheme="minorHAnsi" w:hAnsiTheme="minorHAnsi" w:cstheme="minorHAnsi"/>
        </w:rPr>
      </w:pPr>
      <w:r w:rsidRPr="00F275E4">
        <w:rPr>
          <w:rFonts w:asciiTheme="minorHAnsi" w:hAnsiTheme="minorHAnsi" w:cstheme="minorHAnsi"/>
          <w:b/>
          <w:bCs/>
        </w:rPr>
        <w:t>Middle Tennessee State University</w:t>
      </w:r>
      <w:r w:rsidR="00A938F0">
        <w:rPr>
          <w:rFonts w:asciiTheme="minorHAnsi" w:hAnsiTheme="minorHAnsi" w:cstheme="minorHAnsi"/>
        </w:rPr>
        <w:t xml:space="preserve"> </w:t>
      </w:r>
      <w:r w:rsidR="00F275E4">
        <w:rPr>
          <w:rFonts w:asciiTheme="minorHAnsi" w:hAnsiTheme="minorHAnsi" w:cstheme="minorHAnsi"/>
        </w:rPr>
        <w:t xml:space="preserve">        </w:t>
      </w:r>
      <w:r w:rsidR="00F275E4">
        <w:rPr>
          <w:rFonts w:asciiTheme="minorHAnsi" w:hAnsiTheme="minorHAnsi" w:cstheme="minorHAnsi"/>
        </w:rPr>
        <w:tab/>
      </w:r>
      <w:r w:rsidR="00F275E4">
        <w:rPr>
          <w:rFonts w:asciiTheme="minorHAnsi" w:hAnsiTheme="minorHAnsi" w:cstheme="minorHAnsi"/>
        </w:rPr>
        <w:tab/>
      </w:r>
      <w:r w:rsidR="00F275E4">
        <w:rPr>
          <w:rFonts w:asciiTheme="minorHAnsi" w:hAnsiTheme="minorHAnsi" w:cstheme="minorHAnsi"/>
        </w:rPr>
        <w:tab/>
      </w:r>
      <w:r w:rsidR="00F275E4">
        <w:rPr>
          <w:rFonts w:asciiTheme="minorHAnsi" w:hAnsiTheme="minorHAnsi" w:cstheme="minorHAnsi"/>
        </w:rPr>
        <w:tab/>
      </w:r>
      <w:r w:rsidR="00F275E4"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>April 2024</w:t>
      </w:r>
    </w:p>
    <w:p w14:paraId="1E24A154" w14:textId="7E4DC4E4" w:rsidR="00F275E4" w:rsidRDefault="00F275E4" w:rsidP="008F79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Judge &amp; Proctor</w:t>
      </w:r>
      <w:r>
        <w:rPr>
          <w:rFonts w:asciiTheme="minorHAnsi" w:hAnsiTheme="minorHAnsi" w:cstheme="minorHAnsi"/>
        </w:rPr>
        <w:t>, Linguistics Olympiad,</w:t>
      </w:r>
    </w:p>
    <w:p w14:paraId="64EDAAF5" w14:textId="7F19AA2F" w:rsidR="008903A8" w:rsidRDefault="008903A8" w:rsidP="008903A8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Help with setup, registration, and proctoring of middle and high school students during the </w:t>
      </w:r>
      <w:r w:rsidR="002E252F">
        <w:rPr>
          <w:rFonts w:asciiTheme="minorHAnsi" w:hAnsiTheme="minorHAnsi" w:cstheme="minorHAnsi"/>
        </w:rPr>
        <w:t xml:space="preserve">linguistics </w:t>
      </w:r>
      <w:r>
        <w:rPr>
          <w:rFonts w:asciiTheme="minorHAnsi" w:hAnsiTheme="minorHAnsi" w:cstheme="minorHAnsi"/>
        </w:rPr>
        <w:t>competition.</w:t>
      </w:r>
    </w:p>
    <w:p w14:paraId="70349A07" w14:textId="16A2D1B3" w:rsidR="008903A8" w:rsidRPr="008903A8" w:rsidRDefault="008903A8" w:rsidP="008903A8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Judge</w:t>
      </w:r>
      <w:r w:rsidR="002E252F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 a category of entries for the competition. </w:t>
      </w:r>
    </w:p>
    <w:p w14:paraId="4C145E2F" w14:textId="77777777" w:rsidR="008903A8" w:rsidRDefault="008903A8" w:rsidP="008F79AA">
      <w:pPr>
        <w:rPr>
          <w:rFonts w:asciiTheme="minorHAnsi" w:hAnsiTheme="minorHAnsi" w:cstheme="minorHAnsi"/>
          <w:b/>
          <w:bCs/>
        </w:rPr>
      </w:pPr>
    </w:p>
    <w:p w14:paraId="1A7949C3" w14:textId="00FA07E8" w:rsidR="008F79AA" w:rsidRDefault="008F79AA" w:rsidP="008F79AA">
      <w:pPr>
        <w:rPr>
          <w:rFonts w:asciiTheme="minorHAnsi" w:hAnsiTheme="minorHAnsi" w:cstheme="minorHAnsi"/>
        </w:rPr>
      </w:pPr>
      <w:r w:rsidRPr="00F275E4">
        <w:rPr>
          <w:rFonts w:asciiTheme="minorHAnsi" w:hAnsiTheme="minorHAnsi" w:cstheme="minorHAnsi"/>
          <w:b/>
          <w:bCs/>
        </w:rPr>
        <w:t>Middle Tennessee State University</w:t>
      </w:r>
      <w:r w:rsidR="00F275E4" w:rsidRPr="00F275E4">
        <w:rPr>
          <w:rFonts w:asciiTheme="minorHAnsi" w:hAnsiTheme="minorHAnsi" w:cstheme="minorHAnsi"/>
          <w:b/>
          <w:bCs/>
        </w:rPr>
        <w:t xml:space="preserve"> </w:t>
      </w:r>
      <w:r w:rsidR="00F275E4">
        <w:rPr>
          <w:rFonts w:asciiTheme="minorHAnsi" w:hAnsiTheme="minorHAnsi" w:cstheme="minorHAnsi"/>
        </w:rPr>
        <w:tab/>
      </w:r>
      <w:r w:rsidR="00F275E4">
        <w:rPr>
          <w:rFonts w:asciiTheme="minorHAnsi" w:hAnsiTheme="minorHAnsi" w:cstheme="minorHAnsi"/>
        </w:rPr>
        <w:tab/>
      </w:r>
      <w:r w:rsidR="00F275E4">
        <w:rPr>
          <w:rFonts w:asciiTheme="minorHAnsi" w:hAnsiTheme="minorHAnsi" w:cstheme="minorHAnsi"/>
        </w:rPr>
        <w:tab/>
      </w:r>
      <w:r w:rsidR="00F275E4">
        <w:rPr>
          <w:rFonts w:asciiTheme="minorHAnsi" w:hAnsiTheme="minorHAnsi" w:cstheme="minorHAnsi"/>
        </w:rPr>
        <w:tab/>
      </w:r>
      <w:r w:rsidR="00F275E4">
        <w:rPr>
          <w:rFonts w:asciiTheme="minorHAnsi" w:hAnsiTheme="minorHAnsi" w:cstheme="minorHAnsi"/>
        </w:rPr>
        <w:tab/>
      </w:r>
      <w:r w:rsidR="00F275E4">
        <w:rPr>
          <w:rFonts w:asciiTheme="minorHAnsi" w:hAnsiTheme="minorHAnsi" w:cstheme="minorHAnsi"/>
        </w:rPr>
        <w:tab/>
      </w:r>
      <w:r w:rsidR="00F275E4">
        <w:rPr>
          <w:rFonts w:asciiTheme="minorHAnsi" w:hAnsiTheme="minorHAnsi" w:cstheme="minorHAnsi"/>
        </w:rPr>
        <w:tab/>
        <w:t>2023-2024</w:t>
      </w:r>
    </w:p>
    <w:p w14:paraId="4D6F2763" w14:textId="4C2E05AD" w:rsidR="008F79AA" w:rsidRDefault="00F275E4" w:rsidP="008F79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Graduate Student Reflection Group Leader</w:t>
      </w:r>
      <w:r>
        <w:rPr>
          <w:rFonts w:asciiTheme="minorHAnsi" w:hAnsiTheme="minorHAnsi" w:cstheme="minorHAnsi"/>
        </w:rPr>
        <w:t xml:space="preserve">, </w:t>
      </w:r>
      <w:r w:rsidR="008F79AA">
        <w:rPr>
          <w:rFonts w:asciiTheme="minorHAnsi" w:hAnsiTheme="minorHAnsi" w:cstheme="minorHAnsi"/>
        </w:rPr>
        <w:t>Department of Englis</w:t>
      </w:r>
      <w:r>
        <w:rPr>
          <w:rFonts w:asciiTheme="minorHAnsi" w:hAnsiTheme="minorHAnsi" w:cstheme="minorHAnsi"/>
        </w:rPr>
        <w:t>h</w:t>
      </w:r>
    </w:p>
    <w:p w14:paraId="036142D6" w14:textId="426E4BE9" w:rsidR="008F79AA" w:rsidRDefault="008F79AA" w:rsidP="008F79AA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</w:t>
      </w:r>
      <w:r w:rsidR="002E252F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ld bi-weekly reflection group meetings with graduate teaching assistants. </w:t>
      </w:r>
    </w:p>
    <w:p w14:paraId="4C9B2828" w14:textId="1C9C197F" w:rsidR="008F79AA" w:rsidRDefault="008F79AA" w:rsidP="008F79AA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Fall 2023: Reflection Group for English 1010-Expository Writing.</w:t>
      </w:r>
    </w:p>
    <w:p w14:paraId="2B8ADCAD" w14:textId="531573A5" w:rsidR="008F79AA" w:rsidRDefault="008F79AA" w:rsidP="008F79AA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Spring 2024</w:t>
      </w:r>
      <w:r w:rsidR="00427679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Reflection Group for English 1020-Research and Argumentative Writing.</w:t>
      </w:r>
    </w:p>
    <w:p w14:paraId="6A671B25" w14:textId="77777777" w:rsidR="008F79AA" w:rsidRDefault="008F79AA" w:rsidP="00DF2D6A">
      <w:pPr>
        <w:pStyle w:val="ListParagraph"/>
        <w:rPr>
          <w:rFonts w:asciiTheme="minorHAnsi" w:hAnsiTheme="minorHAnsi" w:cstheme="minorHAnsi"/>
        </w:rPr>
      </w:pPr>
    </w:p>
    <w:p w14:paraId="54B96181" w14:textId="1459BCE1" w:rsidR="00A938F0" w:rsidRDefault="008F79AA" w:rsidP="008F79AA">
      <w:pPr>
        <w:rPr>
          <w:rFonts w:asciiTheme="minorHAnsi" w:hAnsiTheme="minorHAnsi" w:cstheme="minorHAnsi"/>
          <w:b/>
          <w:bCs/>
        </w:rPr>
      </w:pPr>
      <w:r w:rsidRPr="00F275E4">
        <w:rPr>
          <w:rFonts w:asciiTheme="minorHAnsi" w:hAnsiTheme="minorHAnsi" w:cstheme="minorHAnsi"/>
          <w:b/>
          <w:bCs/>
        </w:rPr>
        <w:t>Middle Tennessee State University</w:t>
      </w:r>
      <w:r w:rsidR="00F275E4">
        <w:rPr>
          <w:rFonts w:asciiTheme="minorHAnsi" w:hAnsiTheme="minorHAnsi" w:cstheme="minorHAnsi"/>
          <w:b/>
          <w:bCs/>
        </w:rPr>
        <w:tab/>
      </w:r>
      <w:r w:rsidR="00F275E4">
        <w:rPr>
          <w:rFonts w:asciiTheme="minorHAnsi" w:hAnsiTheme="minorHAnsi" w:cstheme="minorHAnsi"/>
          <w:b/>
          <w:bCs/>
        </w:rPr>
        <w:tab/>
      </w:r>
      <w:r w:rsidR="00F275E4">
        <w:rPr>
          <w:rFonts w:asciiTheme="minorHAnsi" w:hAnsiTheme="minorHAnsi" w:cstheme="minorHAnsi"/>
          <w:b/>
          <w:bCs/>
        </w:rPr>
        <w:tab/>
      </w:r>
      <w:r w:rsidR="00F275E4">
        <w:rPr>
          <w:rFonts w:asciiTheme="minorHAnsi" w:hAnsiTheme="minorHAnsi" w:cstheme="minorHAnsi"/>
          <w:b/>
          <w:bCs/>
        </w:rPr>
        <w:tab/>
      </w:r>
      <w:r w:rsidR="00F275E4">
        <w:rPr>
          <w:rFonts w:asciiTheme="minorHAnsi" w:hAnsiTheme="minorHAnsi" w:cstheme="minorHAnsi"/>
          <w:b/>
          <w:bCs/>
        </w:rPr>
        <w:tab/>
      </w:r>
      <w:r w:rsidR="00F275E4">
        <w:rPr>
          <w:rFonts w:asciiTheme="minorHAnsi" w:hAnsiTheme="minorHAnsi" w:cstheme="minorHAnsi"/>
          <w:b/>
          <w:bCs/>
        </w:rPr>
        <w:tab/>
        <w:t xml:space="preserve">            </w:t>
      </w:r>
      <w:r w:rsidR="00F275E4">
        <w:rPr>
          <w:rFonts w:asciiTheme="minorHAnsi" w:hAnsiTheme="minorHAnsi" w:cstheme="minorHAnsi"/>
        </w:rPr>
        <w:t>2023-2024</w:t>
      </w:r>
    </w:p>
    <w:p w14:paraId="61974AE2" w14:textId="7B4A3152" w:rsidR="00F275E4" w:rsidRPr="00F275E4" w:rsidRDefault="00F275E4" w:rsidP="008F79AA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Graduate Student Representative</w:t>
      </w:r>
      <w:r>
        <w:rPr>
          <w:rFonts w:asciiTheme="minorHAnsi" w:hAnsiTheme="minorHAnsi" w:cstheme="minorHAnsi"/>
        </w:rPr>
        <w:t>, General Education English Committee,</w:t>
      </w:r>
    </w:p>
    <w:p w14:paraId="712A4AFA" w14:textId="61E98947" w:rsidR="008F79AA" w:rsidRDefault="008F79AA" w:rsidP="00A938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 Education English Committee</w:t>
      </w:r>
    </w:p>
    <w:p w14:paraId="600B3887" w14:textId="6657244C" w:rsidR="00F275E4" w:rsidRPr="00A674FE" w:rsidRDefault="008F79AA" w:rsidP="008F79AA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Provide</w:t>
      </w:r>
      <w:r w:rsidR="002E252F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 graduate student representation at </w:t>
      </w:r>
      <w:r w:rsidR="002E252F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 xml:space="preserve">eneral </w:t>
      </w:r>
      <w:r w:rsidR="002E252F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ducation English </w:t>
      </w:r>
      <w:r w:rsidR="002E252F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ommittee meetings. </w:t>
      </w:r>
    </w:p>
    <w:p w14:paraId="3A094CDD" w14:textId="77777777" w:rsidR="00750958" w:rsidRDefault="00750958" w:rsidP="008F79AA">
      <w:pPr>
        <w:rPr>
          <w:rFonts w:asciiTheme="minorHAnsi" w:hAnsiTheme="minorHAnsi" w:cstheme="minorHAnsi"/>
          <w:b/>
          <w:bCs/>
        </w:rPr>
      </w:pPr>
    </w:p>
    <w:p w14:paraId="57E7908F" w14:textId="61CE1505" w:rsidR="00F275E4" w:rsidRPr="00F275E4" w:rsidRDefault="00F275E4" w:rsidP="008F79AA">
      <w:pPr>
        <w:rPr>
          <w:rFonts w:asciiTheme="minorHAnsi" w:hAnsiTheme="minorHAnsi" w:cstheme="minorHAnsi"/>
          <w:b/>
          <w:bCs/>
        </w:rPr>
      </w:pPr>
      <w:r w:rsidRPr="00F275E4">
        <w:rPr>
          <w:rFonts w:asciiTheme="minorHAnsi" w:hAnsiTheme="minorHAnsi" w:cstheme="minorHAnsi"/>
          <w:b/>
          <w:bCs/>
        </w:rPr>
        <w:t>Middle Tennessee State University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 xml:space="preserve">           </w:t>
      </w:r>
      <w:r>
        <w:rPr>
          <w:rFonts w:asciiTheme="minorHAnsi" w:hAnsiTheme="minorHAnsi" w:cstheme="minorHAnsi"/>
          <w:b/>
          <w:bCs/>
        </w:rPr>
        <w:tab/>
        <w:t xml:space="preserve">     </w:t>
      </w:r>
      <w:r w:rsidRPr="00A938F0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>all 2023-Spring 202</w:t>
      </w:r>
      <w:r w:rsidR="00750958">
        <w:rPr>
          <w:rFonts w:asciiTheme="minorHAnsi" w:hAnsiTheme="minorHAnsi" w:cstheme="minorHAnsi"/>
        </w:rPr>
        <w:t>5</w:t>
      </w:r>
    </w:p>
    <w:p w14:paraId="57C7A758" w14:textId="77777777" w:rsidR="00F275E4" w:rsidRDefault="008F79AA" w:rsidP="00F275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True Blue Core Awards Judging Committee Co-Chair</w:t>
      </w:r>
      <w:r w:rsidR="00F275E4">
        <w:rPr>
          <w:rFonts w:asciiTheme="minorHAnsi" w:hAnsiTheme="minorHAnsi" w:cstheme="minorHAnsi"/>
          <w:b/>
          <w:bCs/>
        </w:rPr>
        <w:t xml:space="preserve">, </w:t>
      </w:r>
      <w:r w:rsidR="00F275E4">
        <w:rPr>
          <w:rFonts w:asciiTheme="minorHAnsi" w:hAnsiTheme="minorHAnsi" w:cstheme="minorHAnsi"/>
        </w:rPr>
        <w:t xml:space="preserve">Department of English </w:t>
      </w:r>
    </w:p>
    <w:p w14:paraId="7E18A721" w14:textId="3818581E" w:rsidR="00427679" w:rsidRPr="00F275E4" w:rsidRDefault="008F79AA" w:rsidP="00F275E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F275E4">
        <w:rPr>
          <w:rFonts w:asciiTheme="minorHAnsi" w:hAnsiTheme="minorHAnsi" w:cstheme="minorHAnsi"/>
        </w:rPr>
        <w:t>Assemble</w:t>
      </w:r>
      <w:r w:rsidR="002E252F">
        <w:rPr>
          <w:rFonts w:asciiTheme="minorHAnsi" w:hAnsiTheme="minorHAnsi" w:cstheme="minorHAnsi"/>
        </w:rPr>
        <w:t>d</w:t>
      </w:r>
      <w:r w:rsidRPr="00F275E4">
        <w:rPr>
          <w:rFonts w:asciiTheme="minorHAnsi" w:hAnsiTheme="minorHAnsi" w:cstheme="minorHAnsi"/>
        </w:rPr>
        <w:t xml:space="preserve"> committee members to read and judge undergraduate writing for the English department’s True Blue Core Awards.</w:t>
      </w:r>
    </w:p>
    <w:p w14:paraId="16CAA36C" w14:textId="77777777" w:rsidR="00427679" w:rsidRPr="00427679" w:rsidRDefault="00427679" w:rsidP="00427679">
      <w:pPr>
        <w:ind w:left="360"/>
        <w:rPr>
          <w:rFonts w:asciiTheme="minorHAnsi" w:hAnsiTheme="minorHAnsi" w:cstheme="minorHAnsi"/>
        </w:rPr>
      </w:pPr>
    </w:p>
    <w:p w14:paraId="5901EFB9" w14:textId="0A934781" w:rsidR="00F275E4" w:rsidRDefault="00F275E4" w:rsidP="008F79AA">
      <w:pPr>
        <w:rPr>
          <w:rFonts w:asciiTheme="minorHAnsi" w:hAnsiTheme="minorHAnsi" w:cstheme="minorHAnsi"/>
          <w:b/>
        </w:rPr>
      </w:pPr>
      <w:r w:rsidRPr="00F275E4">
        <w:rPr>
          <w:rFonts w:asciiTheme="minorHAnsi" w:hAnsiTheme="minorHAnsi" w:cstheme="minorHAnsi"/>
          <w:b/>
        </w:rPr>
        <w:t>Middle Tennessee State University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       </w:t>
      </w:r>
      <w:r>
        <w:rPr>
          <w:rFonts w:asciiTheme="minorHAnsi" w:hAnsiTheme="minorHAnsi" w:cstheme="minorHAnsi"/>
          <w:bCs/>
        </w:rPr>
        <w:t>April 2024</w:t>
      </w:r>
    </w:p>
    <w:p w14:paraId="4FAE3D44" w14:textId="23FC6C76" w:rsidR="00427679" w:rsidRDefault="00427679" w:rsidP="008F79A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Moderator, </w:t>
      </w:r>
      <w:r>
        <w:rPr>
          <w:rFonts w:asciiTheme="minorHAnsi" w:hAnsiTheme="minorHAnsi" w:cstheme="minorHAnsi"/>
          <w:bCs/>
        </w:rPr>
        <w:t>English Graduate Student Organization Symposium</w:t>
      </w:r>
    </w:p>
    <w:p w14:paraId="3268F52D" w14:textId="77777777" w:rsidR="00427679" w:rsidRPr="00427679" w:rsidRDefault="00427679" w:rsidP="008F79AA">
      <w:pPr>
        <w:rPr>
          <w:rFonts w:asciiTheme="minorHAnsi" w:hAnsiTheme="minorHAnsi" w:cstheme="minorHAnsi"/>
          <w:bCs/>
        </w:rPr>
      </w:pPr>
    </w:p>
    <w:p w14:paraId="4EB8AFD2" w14:textId="032B1199" w:rsidR="00F275E4" w:rsidRPr="00F275E4" w:rsidRDefault="00F275E4" w:rsidP="008F79AA">
      <w:pPr>
        <w:rPr>
          <w:rFonts w:asciiTheme="minorHAnsi" w:hAnsiTheme="minorHAnsi" w:cstheme="minorHAnsi"/>
          <w:b/>
        </w:rPr>
      </w:pPr>
      <w:r w:rsidRPr="00F275E4">
        <w:rPr>
          <w:rFonts w:asciiTheme="minorHAnsi" w:hAnsiTheme="minorHAnsi" w:cstheme="minorHAnsi"/>
          <w:b/>
        </w:rPr>
        <w:t>Northeast Popular Culture Association Annual Conference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   </w:t>
      </w:r>
      <w:r w:rsidRPr="008F79AA">
        <w:rPr>
          <w:rFonts w:asciiTheme="minorHAnsi" w:hAnsiTheme="minorHAnsi" w:cstheme="minorHAnsi"/>
          <w:bCs/>
        </w:rPr>
        <w:t>October 2023</w:t>
      </w:r>
    </w:p>
    <w:p w14:paraId="4055E991" w14:textId="19A6C022" w:rsidR="008F79AA" w:rsidRPr="00E8203B" w:rsidRDefault="008F79AA" w:rsidP="008F79AA">
      <w:pPr>
        <w:rPr>
          <w:rFonts w:asciiTheme="minorHAnsi" w:hAnsiTheme="minorHAnsi" w:cstheme="minorHAnsi"/>
          <w:bCs/>
        </w:rPr>
      </w:pPr>
      <w:r w:rsidRPr="008F79AA">
        <w:rPr>
          <w:rFonts w:asciiTheme="minorHAnsi" w:hAnsiTheme="minorHAnsi" w:cstheme="minorHAnsi"/>
          <w:b/>
        </w:rPr>
        <w:t>Panel Chair</w:t>
      </w:r>
      <w:r w:rsidRPr="008F79AA">
        <w:rPr>
          <w:rFonts w:asciiTheme="minorHAnsi" w:hAnsiTheme="minorHAnsi" w:cstheme="minorHAnsi"/>
          <w:bCs/>
        </w:rPr>
        <w:t xml:space="preserve">, </w:t>
      </w:r>
      <w:r w:rsidR="00F275E4">
        <w:rPr>
          <w:rFonts w:asciiTheme="minorHAnsi" w:hAnsiTheme="minorHAnsi" w:cstheme="minorHAnsi"/>
          <w:bCs/>
        </w:rPr>
        <w:t>Virtual</w:t>
      </w:r>
    </w:p>
    <w:p w14:paraId="1AB7326B" w14:textId="77777777" w:rsidR="008F79AA" w:rsidRPr="008F79AA" w:rsidRDefault="008F79AA" w:rsidP="008F79AA">
      <w:pPr>
        <w:rPr>
          <w:rFonts w:asciiTheme="minorHAnsi" w:hAnsiTheme="minorHAnsi" w:cstheme="minorHAnsi"/>
          <w:b/>
        </w:rPr>
      </w:pPr>
    </w:p>
    <w:p w14:paraId="22C5C827" w14:textId="43DA1ADF" w:rsidR="00F275E4" w:rsidRPr="00F275E4" w:rsidRDefault="00F275E4" w:rsidP="00557FDD">
      <w:pPr>
        <w:rPr>
          <w:rFonts w:asciiTheme="minorHAnsi" w:hAnsiTheme="minorHAnsi" w:cstheme="minorHAnsi"/>
          <w:b/>
          <w:bCs/>
        </w:rPr>
      </w:pPr>
      <w:r w:rsidRPr="00F275E4">
        <w:rPr>
          <w:rFonts w:asciiTheme="minorHAnsi" w:hAnsiTheme="minorHAnsi" w:cstheme="minorHAnsi"/>
          <w:b/>
          <w:bCs/>
        </w:rPr>
        <w:t>Tennessee Tutor Collaboration Day Conference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 xml:space="preserve">   </w:t>
      </w:r>
      <w:r w:rsidR="00750958">
        <w:rPr>
          <w:rFonts w:asciiTheme="minorHAnsi" w:hAnsiTheme="minorHAnsi" w:cstheme="minorHAnsi"/>
          <w:b/>
          <w:bCs/>
        </w:rPr>
        <w:tab/>
        <w:t xml:space="preserve">                </w:t>
      </w:r>
      <w:r w:rsidRPr="00557FDD">
        <w:rPr>
          <w:rFonts w:asciiTheme="minorHAnsi" w:hAnsiTheme="minorHAnsi" w:cstheme="minorHAnsi"/>
        </w:rPr>
        <w:t>November 2022</w:t>
      </w:r>
    </w:p>
    <w:p w14:paraId="448B23F4" w14:textId="6BD3D6FE" w:rsidR="008F79AA" w:rsidRDefault="008F79AA" w:rsidP="00557FDD">
      <w:pPr>
        <w:rPr>
          <w:rFonts w:asciiTheme="minorHAnsi" w:hAnsiTheme="minorHAnsi" w:cstheme="minorHAnsi"/>
        </w:rPr>
      </w:pPr>
      <w:r w:rsidRPr="008F79AA">
        <w:rPr>
          <w:rFonts w:asciiTheme="minorHAnsi" w:hAnsiTheme="minorHAnsi" w:cstheme="minorHAnsi"/>
          <w:b/>
        </w:rPr>
        <w:t>Panel Chair</w:t>
      </w:r>
      <w:r w:rsidR="00557FDD">
        <w:rPr>
          <w:rFonts w:asciiTheme="minorHAnsi" w:hAnsiTheme="minorHAnsi" w:cstheme="minorHAnsi"/>
          <w:b/>
        </w:rPr>
        <w:t xml:space="preserve">, </w:t>
      </w:r>
      <w:r w:rsidR="00F275E4">
        <w:rPr>
          <w:rFonts w:asciiTheme="minorHAnsi" w:hAnsiTheme="minorHAnsi" w:cstheme="minorHAnsi"/>
        </w:rPr>
        <w:t>Virtual</w:t>
      </w:r>
    </w:p>
    <w:p w14:paraId="7B1C4600" w14:textId="77777777" w:rsidR="005D0947" w:rsidRDefault="005D0947" w:rsidP="00557FDD">
      <w:pPr>
        <w:rPr>
          <w:rFonts w:asciiTheme="minorHAnsi" w:hAnsiTheme="minorHAnsi" w:cstheme="minorHAnsi"/>
        </w:rPr>
      </w:pPr>
    </w:p>
    <w:p w14:paraId="30565D43" w14:textId="57AF2ABA" w:rsidR="00C5079A" w:rsidRPr="00534F39" w:rsidRDefault="00C5079A" w:rsidP="00C5079A">
      <w:pPr>
        <w:pStyle w:val="Heading1"/>
        <w:ind w:left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Managerial Experience</w:t>
      </w:r>
    </w:p>
    <w:p w14:paraId="70B379D9" w14:textId="77777777" w:rsidR="00C5079A" w:rsidRDefault="00C5079A" w:rsidP="00557FDD">
      <w:pPr>
        <w:rPr>
          <w:rFonts w:asciiTheme="minorHAnsi" w:hAnsiTheme="minorHAnsi" w:cstheme="minorHAnsi"/>
        </w:rPr>
      </w:pPr>
    </w:p>
    <w:p w14:paraId="551B8C39" w14:textId="2995A427" w:rsidR="00EB4F0E" w:rsidRDefault="00EB4F0E" w:rsidP="00EB4F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Peace, Love, and Paws, </w:t>
      </w:r>
      <w:r>
        <w:rPr>
          <w:rFonts w:asciiTheme="minorHAnsi" w:hAnsiTheme="minorHAnsi" w:cstheme="minorHAnsi"/>
        </w:rPr>
        <w:t>Nashville, TN</w:t>
      </w:r>
      <w:r w:rsidRPr="00C5079A">
        <w:rPr>
          <w:rFonts w:asciiTheme="minorHAnsi" w:hAnsiTheme="minorHAnsi" w:cstheme="minorHAnsi"/>
        </w:rPr>
        <w:t xml:space="preserve"> </w:t>
      </w:r>
      <w:r w:rsidRPr="00C5079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C5079A">
        <w:rPr>
          <w:rFonts w:asciiTheme="minorHAnsi" w:hAnsiTheme="minorHAnsi" w:cstheme="minorHAnsi"/>
        </w:rPr>
        <w:t xml:space="preserve">                                 </w:t>
      </w:r>
      <w:r>
        <w:rPr>
          <w:rFonts w:asciiTheme="minorHAnsi" w:hAnsiTheme="minorHAnsi" w:cstheme="minorHAnsi"/>
        </w:rPr>
        <w:t>March 2025-Present</w:t>
      </w:r>
    </w:p>
    <w:p w14:paraId="5FAD8E3F" w14:textId="2E457631" w:rsidR="00EB4F0E" w:rsidRPr="00431F36" w:rsidRDefault="00EB4F0E" w:rsidP="00EB4F0E">
      <w:pPr>
        <w:rPr>
          <w:rFonts w:asciiTheme="minorHAnsi" w:hAnsiTheme="minorHAnsi" w:cstheme="minorHAnsi"/>
          <w:b/>
          <w:bCs/>
        </w:rPr>
      </w:pPr>
      <w:r w:rsidRPr="00431F36">
        <w:rPr>
          <w:rFonts w:asciiTheme="minorHAnsi" w:hAnsiTheme="minorHAnsi" w:cstheme="minorHAnsi"/>
          <w:b/>
          <w:bCs/>
        </w:rPr>
        <w:t>Front Desk Manager</w:t>
      </w:r>
    </w:p>
    <w:p w14:paraId="1CDF5BBF" w14:textId="372A85ED" w:rsidR="00EB4F0E" w:rsidRDefault="00EB4F0E" w:rsidP="00EB4F0E">
      <w:pPr>
        <w:pStyle w:val="ListParagraph"/>
        <w:numPr>
          <w:ilvl w:val="0"/>
          <w:numId w:val="12"/>
        </w:numPr>
        <w:rPr>
          <w:rStyle w:val="hgkelc"/>
        </w:rPr>
      </w:pPr>
      <w:r>
        <w:rPr>
          <w:rStyle w:val="hgkelc"/>
        </w:rPr>
        <w:t xml:space="preserve">Oversee daily operations in a dog daycare and boarding facility. </w:t>
      </w:r>
    </w:p>
    <w:p w14:paraId="3FCF7D96" w14:textId="6AD7F9CB" w:rsidR="00EB4F0E" w:rsidRDefault="00EB4F0E" w:rsidP="00EB4F0E">
      <w:pPr>
        <w:pStyle w:val="ListParagraph"/>
        <w:numPr>
          <w:ilvl w:val="0"/>
          <w:numId w:val="12"/>
        </w:numPr>
        <w:rPr>
          <w:rStyle w:val="hgkelc"/>
        </w:rPr>
      </w:pPr>
      <w:r>
        <w:rPr>
          <w:rStyle w:val="hgkelc"/>
        </w:rPr>
        <w:t xml:space="preserve">Oversee staff. </w:t>
      </w:r>
    </w:p>
    <w:p w14:paraId="1F9A65A8" w14:textId="5440CCFF" w:rsidR="00EB4F0E" w:rsidRDefault="00EB4F0E" w:rsidP="00EB4F0E">
      <w:pPr>
        <w:pStyle w:val="ListParagraph"/>
        <w:numPr>
          <w:ilvl w:val="0"/>
          <w:numId w:val="12"/>
        </w:numPr>
        <w:rPr>
          <w:rStyle w:val="hgkelc"/>
        </w:rPr>
      </w:pPr>
      <w:r>
        <w:rPr>
          <w:rStyle w:val="hgkelc"/>
        </w:rPr>
        <w:t xml:space="preserve">Utilize QuickBooks and Excel. </w:t>
      </w:r>
    </w:p>
    <w:p w14:paraId="40F2595C" w14:textId="77777777" w:rsidR="00EB4F0E" w:rsidRDefault="00EB4F0E" w:rsidP="00557FDD">
      <w:pPr>
        <w:rPr>
          <w:rFonts w:asciiTheme="minorHAnsi" w:hAnsiTheme="minorHAnsi" w:cstheme="minorHAnsi"/>
          <w:b/>
          <w:bCs/>
        </w:rPr>
      </w:pPr>
    </w:p>
    <w:p w14:paraId="4F6ECF68" w14:textId="189409DC" w:rsidR="00C5079A" w:rsidRDefault="00C5079A" w:rsidP="00557F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Quiet Storm Surf Shop,</w:t>
      </w:r>
      <w:r w:rsidR="00EB4F0E">
        <w:rPr>
          <w:rFonts w:asciiTheme="minorHAnsi" w:hAnsiTheme="minorHAnsi" w:cstheme="minorHAnsi"/>
          <w:b/>
          <w:bCs/>
        </w:rPr>
        <w:t xml:space="preserve"> </w:t>
      </w:r>
      <w:r w:rsidRPr="00C5079A">
        <w:rPr>
          <w:rFonts w:asciiTheme="minorHAnsi" w:hAnsiTheme="minorHAnsi" w:cstheme="minorHAnsi"/>
        </w:rPr>
        <w:t xml:space="preserve">North Myrtle Beach, SC </w:t>
      </w:r>
      <w:r w:rsidRPr="00C5079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C5079A">
        <w:rPr>
          <w:rFonts w:asciiTheme="minorHAnsi" w:hAnsiTheme="minorHAnsi" w:cstheme="minorHAnsi"/>
        </w:rPr>
        <w:t xml:space="preserve">                                    2018-2021</w:t>
      </w:r>
    </w:p>
    <w:p w14:paraId="0F2EF3A7" w14:textId="51C1A9BE" w:rsidR="00EB4F0E" w:rsidRPr="00431F36" w:rsidRDefault="00EB4F0E" w:rsidP="00557FDD">
      <w:pPr>
        <w:rPr>
          <w:rFonts w:asciiTheme="minorHAnsi" w:hAnsiTheme="minorHAnsi" w:cstheme="minorHAnsi"/>
          <w:b/>
          <w:bCs/>
        </w:rPr>
      </w:pPr>
      <w:r w:rsidRPr="00431F36">
        <w:rPr>
          <w:rFonts w:asciiTheme="minorHAnsi" w:hAnsiTheme="minorHAnsi" w:cstheme="minorHAnsi"/>
          <w:b/>
          <w:bCs/>
        </w:rPr>
        <w:t>General Manager</w:t>
      </w:r>
    </w:p>
    <w:p w14:paraId="2673533F" w14:textId="77777777" w:rsidR="00C5079A" w:rsidRDefault="00C5079A" w:rsidP="00C5079A">
      <w:pPr>
        <w:pStyle w:val="ListParagraph"/>
        <w:numPr>
          <w:ilvl w:val="0"/>
          <w:numId w:val="12"/>
        </w:numPr>
        <w:rPr>
          <w:rStyle w:val="hgkelc"/>
        </w:rPr>
      </w:pPr>
      <w:r>
        <w:rPr>
          <w:rStyle w:val="hgkelc"/>
        </w:rPr>
        <w:t xml:space="preserve">Oversee daily operations in a large retail store. </w:t>
      </w:r>
    </w:p>
    <w:p w14:paraId="0122547E" w14:textId="77777777" w:rsidR="00C5079A" w:rsidRDefault="00C5079A" w:rsidP="00C5079A">
      <w:pPr>
        <w:pStyle w:val="ListParagraph"/>
        <w:numPr>
          <w:ilvl w:val="0"/>
          <w:numId w:val="12"/>
        </w:numPr>
        <w:rPr>
          <w:rStyle w:val="hgkelc"/>
        </w:rPr>
      </w:pPr>
      <w:r>
        <w:rPr>
          <w:rStyle w:val="hgkelc"/>
        </w:rPr>
        <w:t xml:space="preserve"> Train and motivate staff. </w:t>
      </w:r>
    </w:p>
    <w:p w14:paraId="0A91E15D" w14:textId="77777777" w:rsidR="00C5079A" w:rsidRDefault="00C5079A" w:rsidP="00C5079A">
      <w:pPr>
        <w:pStyle w:val="ListParagraph"/>
        <w:numPr>
          <w:ilvl w:val="0"/>
          <w:numId w:val="12"/>
        </w:numPr>
        <w:rPr>
          <w:rStyle w:val="hgkelc"/>
        </w:rPr>
      </w:pPr>
      <w:r>
        <w:rPr>
          <w:rStyle w:val="hgkelc"/>
        </w:rPr>
        <w:t xml:space="preserve"> Utilize a point-of-sale system.  </w:t>
      </w:r>
    </w:p>
    <w:p w14:paraId="45031E71" w14:textId="77777777" w:rsidR="00C5079A" w:rsidRDefault="00C5079A" w:rsidP="00C5079A">
      <w:pPr>
        <w:pStyle w:val="ListParagraph"/>
        <w:numPr>
          <w:ilvl w:val="0"/>
          <w:numId w:val="12"/>
        </w:numPr>
        <w:rPr>
          <w:rStyle w:val="hgkelc"/>
        </w:rPr>
      </w:pPr>
      <w:r>
        <w:rPr>
          <w:rStyle w:val="hgkelc"/>
        </w:rPr>
        <w:t xml:space="preserve">Create purchase orders for multiple stores and maintain inventory. </w:t>
      </w:r>
    </w:p>
    <w:p w14:paraId="3E1CD00D" w14:textId="77777777" w:rsidR="00C5079A" w:rsidRDefault="00C5079A" w:rsidP="00C5079A">
      <w:pPr>
        <w:pStyle w:val="ListParagraph"/>
        <w:numPr>
          <w:ilvl w:val="0"/>
          <w:numId w:val="12"/>
        </w:numPr>
        <w:rPr>
          <w:rStyle w:val="hgkelc"/>
        </w:rPr>
      </w:pPr>
      <w:r>
        <w:rPr>
          <w:rStyle w:val="hgkelc"/>
        </w:rPr>
        <w:t xml:space="preserve"> Meet sales goals, create an attractive store environment, handle all customer complaints, implement safety regulations, schedule all shifts, handle digital and radio </w:t>
      </w:r>
      <w:r>
        <w:rPr>
          <w:rStyle w:val="hgkelc"/>
        </w:rPr>
        <w:lastRenderedPageBreak/>
        <w:t xml:space="preserve">marketing, work with staff accountant for bookkeeping, budget labor and sales, and make bank deposits. </w:t>
      </w:r>
    </w:p>
    <w:p w14:paraId="75464EC1" w14:textId="23B3A710" w:rsidR="00C5079A" w:rsidRDefault="00C5079A" w:rsidP="00C5079A">
      <w:pPr>
        <w:pStyle w:val="ListParagraph"/>
        <w:numPr>
          <w:ilvl w:val="0"/>
          <w:numId w:val="12"/>
        </w:numPr>
        <w:rPr>
          <w:rStyle w:val="hgkelc"/>
        </w:rPr>
      </w:pPr>
      <w:r>
        <w:rPr>
          <w:rStyle w:val="hgkelc"/>
        </w:rPr>
        <w:t xml:space="preserve">Use Paychex Flex for payroll. </w:t>
      </w:r>
    </w:p>
    <w:p w14:paraId="00619B06" w14:textId="77777777" w:rsidR="00C5079A" w:rsidRPr="00C5079A" w:rsidRDefault="00C5079A" w:rsidP="00557FDD">
      <w:pPr>
        <w:rPr>
          <w:rFonts w:asciiTheme="minorHAnsi" w:hAnsiTheme="minorHAnsi" w:cstheme="minorHAnsi"/>
        </w:rPr>
      </w:pPr>
    </w:p>
    <w:p w14:paraId="7FA0C750" w14:textId="77777777" w:rsidR="005D0947" w:rsidRPr="00534F39" w:rsidRDefault="005D0947" w:rsidP="005D0947">
      <w:pPr>
        <w:pStyle w:val="Heading1"/>
        <w:ind w:left="0"/>
        <w:rPr>
          <w:rFonts w:asciiTheme="minorHAnsi" w:hAnsiTheme="minorHAnsi" w:cstheme="minorHAnsi"/>
          <w:sz w:val="28"/>
          <w:szCs w:val="28"/>
        </w:rPr>
      </w:pPr>
      <w:r w:rsidRPr="00534F39">
        <w:rPr>
          <w:rFonts w:asciiTheme="minorHAnsi" w:hAnsiTheme="minorHAnsi" w:cstheme="minorHAnsi"/>
          <w:sz w:val="28"/>
          <w:szCs w:val="28"/>
        </w:rPr>
        <w:t>Conference Papers and Workshops</w:t>
      </w:r>
    </w:p>
    <w:p w14:paraId="72E9A2E8" w14:textId="77777777" w:rsidR="00D93B69" w:rsidRDefault="00D93B69" w:rsidP="00D93B69">
      <w:pPr>
        <w:rPr>
          <w:rFonts w:asciiTheme="minorHAnsi" w:hAnsiTheme="minorHAnsi" w:cstheme="minorHAnsi"/>
          <w:b/>
          <w:i/>
          <w:iCs/>
        </w:rPr>
      </w:pPr>
    </w:p>
    <w:p w14:paraId="081B8742" w14:textId="77777777" w:rsidR="00D93B69" w:rsidRDefault="00D93B69" w:rsidP="00D93B6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“Charitable Edith Wharton: Life and Fiction During the Great War,” Northeast Modern</w:t>
      </w:r>
    </w:p>
    <w:p w14:paraId="2320B4E3" w14:textId="77777777" w:rsidR="00D93B69" w:rsidRPr="00C04107" w:rsidRDefault="00D93B69" w:rsidP="00D93B6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Language Association Conference, Philadelphia, PA, March 2025.</w:t>
      </w:r>
    </w:p>
    <w:p w14:paraId="1D9C493E" w14:textId="77777777" w:rsidR="00D93B69" w:rsidRDefault="00D93B69" w:rsidP="00C04107">
      <w:pPr>
        <w:rPr>
          <w:rFonts w:asciiTheme="minorHAnsi" w:hAnsiTheme="minorHAnsi" w:cstheme="minorHAnsi"/>
          <w:b/>
          <w:bCs/>
          <w:i/>
          <w:iCs/>
        </w:rPr>
      </w:pPr>
    </w:p>
    <w:p w14:paraId="12094B3A" w14:textId="77777777" w:rsidR="00C04107" w:rsidRDefault="00C04107" w:rsidP="00C04107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“</w:t>
      </w:r>
      <w:r w:rsidRPr="005D0947">
        <w:rPr>
          <w:rFonts w:asciiTheme="minorHAnsi" w:hAnsiTheme="minorHAnsi" w:cstheme="minorHAnsi"/>
        </w:rPr>
        <w:t xml:space="preserve">The “Other,” Sexual Ambiguity, and Heteronormativity in Wes Craven’s </w:t>
      </w:r>
      <w:r w:rsidRPr="005D0947">
        <w:rPr>
          <w:rFonts w:asciiTheme="minorHAnsi" w:hAnsiTheme="minorHAnsi" w:cstheme="minorHAnsi"/>
          <w:i/>
          <w:iCs/>
        </w:rPr>
        <w:t xml:space="preserve">The Last House on </w:t>
      </w:r>
    </w:p>
    <w:p w14:paraId="19C6D9A9" w14:textId="199241B9" w:rsidR="00C04107" w:rsidRPr="00DB4CA7" w:rsidRDefault="00C04107" w:rsidP="00C04107">
      <w:pPr>
        <w:ind w:firstLine="720"/>
        <w:rPr>
          <w:rFonts w:asciiTheme="minorHAnsi" w:hAnsiTheme="minorHAnsi" w:cstheme="minorHAnsi"/>
        </w:rPr>
      </w:pPr>
      <w:r w:rsidRPr="005D0947">
        <w:rPr>
          <w:rFonts w:asciiTheme="minorHAnsi" w:hAnsiTheme="minorHAnsi" w:cstheme="minorHAnsi"/>
          <w:i/>
          <w:iCs/>
        </w:rPr>
        <w:t>the Left</w:t>
      </w:r>
      <w:r>
        <w:rPr>
          <w:rFonts w:asciiTheme="minorHAnsi" w:hAnsiTheme="minorHAnsi" w:cstheme="minorHAnsi"/>
        </w:rPr>
        <w:t>.” Cine-Excess Symposium, Birmingham, UK, October 2024.</w:t>
      </w:r>
    </w:p>
    <w:p w14:paraId="6E81040B" w14:textId="77777777" w:rsidR="00C04107" w:rsidRDefault="00C04107" w:rsidP="005D0947">
      <w:pPr>
        <w:rPr>
          <w:rFonts w:asciiTheme="minorHAnsi" w:hAnsiTheme="minorHAnsi" w:cstheme="minorHAnsi"/>
        </w:rPr>
      </w:pPr>
    </w:p>
    <w:p w14:paraId="75A43FDB" w14:textId="5BEEAD73" w:rsidR="005D0947" w:rsidRPr="00DB4CA7" w:rsidRDefault="005D0947" w:rsidP="005D09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"Place-Identity in the Works of Edith Wharton." Performing Class and Gender Conference, </w:t>
      </w:r>
      <w:r>
        <w:rPr>
          <w:rFonts w:asciiTheme="minorHAnsi" w:hAnsiTheme="minorHAnsi" w:cstheme="minorHAnsi"/>
        </w:rPr>
        <w:tab/>
        <w:t>Arizona State University, Phoenix, AZ, April 2024.</w:t>
      </w:r>
    </w:p>
    <w:p w14:paraId="3932A1E1" w14:textId="77777777" w:rsidR="005D0947" w:rsidRDefault="005D0947" w:rsidP="005D0947">
      <w:pPr>
        <w:rPr>
          <w:rFonts w:asciiTheme="minorHAnsi" w:hAnsiTheme="minorHAnsi" w:cstheme="minorHAnsi"/>
        </w:rPr>
      </w:pPr>
    </w:p>
    <w:p w14:paraId="2C8910C2" w14:textId="529A5FC7" w:rsidR="005D0947" w:rsidRDefault="005D0947" w:rsidP="005D09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“Life Prescribed.” Northeast Modern Language Association Conference, Boston, MA, March </w:t>
      </w:r>
    </w:p>
    <w:p w14:paraId="66790F2D" w14:textId="21549AE6" w:rsidR="005D0947" w:rsidRPr="008F79AA" w:rsidRDefault="005D0947" w:rsidP="005D0947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2024. </w:t>
      </w:r>
    </w:p>
    <w:p w14:paraId="4D481467" w14:textId="77777777" w:rsidR="005D0947" w:rsidRDefault="005D0947" w:rsidP="005D0947">
      <w:pPr>
        <w:rPr>
          <w:rFonts w:asciiTheme="minorHAnsi" w:hAnsiTheme="minorHAnsi" w:cstheme="minorHAnsi"/>
          <w:bCs/>
        </w:rPr>
      </w:pPr>
    </w:p>
    <w:p w14:paraId="61439233" w14:textId="77777777" w:rsidR="005D0947" w:rsidRPr="008F79AA" w:rsidRDefault="005D0947" w:rsidP="005D0947">
      <w:pPr>
        <w:rPr>
          <w:rFonts w:asciiTheme="minorHAnsi" w:hAnsiTheme="minorHAnsi" w:cstheme="minorHAnsi"/>
          <w:bCs/>
        </w:rPr>
      </w:pPr>
      <w:r w:rsidRPr="008F79AA">
        <w:rPr>
          <w:rFonts w:asciiTheme="minorHAnsi" w:hAnsiTheme="minorHAnsi" w:cstheme="minorHAnsi"/>
          <w:bCs/>
        </w:rPr>
        <w:t>“The Rape of the Land: Feminization of Nature and Masculinization of the</w:t>
      </w:r>
    </w:p>
    <w:p w14:paraId="784CA61C" w14:textId="77777777" w:rsidR="005D0947" w:rsidRDefault="005D0947" w:rsidP="005D0947">
      <w:pPr>
        <w:ind w:firstLine="720"/>
        <w:rPr>
          <w:rFonts w:asciiTheme="minorHAnsi" w:hAnsiTheme="minorHAnsi" w:cstheme="minorHAnsi"/>
          <w:bCs/>
        </w:rPr>
      </w:pPr>
      <w:r w:rsidRPr="008F79AA">
        <w:rPr>
          <w:rFonts w:asciiTheme="minorHAnsi" w:hAnsiTheme="minorHAnsi" w:cstheme="minorHAnsi"/>
          <w:bCs/>
        </w:rPr>
        <w:t xml:space="preserve">Industrial in Henry James: </w:t>
      </w:r>
      <w:r w:rsidRPr="005D0947">
        <w:rPr>
          <w:rFonts w:asciiTheme="minorHAnsi" w:hAnsiTheme="minorHAnsi" w:cstheme="minorHAnsi"/>
          <w:bCs/>
          <w:i/>
          <w:iCs/>
        </w:rPr>
        <w:t>The American Scene</w:t>
      </w:r>
      <w:r>
        <w:rPr>
          <w:rFonts w:asciiTheme="minorHAnsi" w:hAnsiTheme="minorHAnsi" w:cstheme="minorHAnsi"/>
          <w:bCs/>
        </w:rPr>
        <w:t>.</w:t>
      </w:r>
      <w:r w:rsidRPr="008F79A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Midwest Popular Culture </w:t>
      </w:r>
    </w:p>
    <w:p w14:paraId="2F8D7C7B" w14:textId="67FC226F" w:rsidR="005D0947" w:rsidRDefault="005D0947" w:rsidP="005D0947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Association Annual Conference, Chicago, IL, October 2023.</w:t>
      </w:r>
    </w:p>
    <w:p w14:paraId="61ED3B58" w14:textId="77777777" w:rsidR="005D0947" w:rsidRDefault="005D0947" w:rsidP="005D0947">
      <w:pPr>
        <w:ind w:firstLine="720"/>
        <w:rPr>
          <w:rFonts w:asciiTheme="minorHAnsi" w:hAnsiTheme="minorHAnsi" w:cstheme="minorHAnsi"/>
          <w:bCs/>
        </w:rPr>
      </w:pPr>
    </w:p>
    <w:p w14:paraId="650A95CE" w14:textId="77777777" w:rsidR="005D0947" w:rsidRDefault="005D0947" w:rsidP="005D0947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“</w:t>
      </w:r>
      <w:proofErr w:type="gramStart"/>
      <w:r>
        <w:rPr>
          <w:rFonts w:asciiTheme="minorHAnsi" w:hAnsiTheme="minorHAnsi" w:cstheme="minorHAnsi"/>
          <w:bCs/>
        </w:rPr>
        <w:t>bell</w:t>
      </w:r>
      <w:proofErr w:type="gramEnd"/>
      <w:r>
        <w:rPr>
          <w:rFonts w:asciiTheme="minorHAnsi" w:hAnsiTheme="minorHAnsi" w:cstheme="minorHAnsi"/>
          <w:bCs/>
        </w:rPr>
        <w:t xml:space="preserve"> hooks, Megan Thee Stallion, and the (Mis?) Representation of Black</w:t>
      </w:r>
    </w:p>
    <w:p w14:paraId="3B7FF731" w14:textId="77777777" w:rsidR="005D0947" w:rsidRDefault="005D0947" w:rsidP="005D0947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 xml:space="preserve">Women in Popular Culture.” Northeast Popular Culture Association, Virtual, October </w:t>
      </w:r>
    </w:p>
    <w:p w14:paraId="6221DCD2" w14:textId="373AE0F4" w:rsidR="005D0947" w:rsidRDefault="005D0947" w:rsidP="005D0947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2023.</w:t>
      </w:r>
    </w:p>
    <w:p w14:paraId="48214E16" w14:textId="77777777" w:rsidR="005D0947" w:rsidRDefault="005D0947" w:rsidP="005D0947">
      <w:pPr>
        <w:rPr>
          <w:rFonts w:asciiTheme="minorHAnsi" w:hAnsiTheme="minorHAnsi" w:cstheme="minorHAnsi"/>
          <w:bCs/>
        </w:rPr>
      </w:pPr>
    </w:p>
    <w:p w14:paraId="40BD8E1D" w14:textId="77777777" w:rsidR="005D0947" w:rsidRDefault="005D0947" w:rsidP="005D0947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“Mercer Mayer’s Mild-Mannered Monsters: The Importance of Illustrations</w:t>
      </w:r>
    </w:p>
    <w:p w14:paraId="4301CC7F" w14:textId="77777777" w:rsidR="005D0947" w:rsidRDefault="005D0947" w:rsidP="005D0947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 xml:space="preserve">and Agency in Children’s Picture Books.” Georgia Conference on Children’s </w:t>
      </w:r>
    </w:p>
    <w:p w14:paraId="370EF56F" w14:textId="1C1CB75A" w:rsidR="005D0947" w:rsidRPr="00DB4CA7" w:rsidRDefault="005D0947" w:rsidP="005D0947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 xml:space="preserve">Literature, </w:t>
      </w:r>
      <w:r w:rsidR="00682812">
        <w:rPr>
          <w:rFonts w:asciiTheme="minorHAnsi" w:hAnsiTheme="minorHAnsi" w:cstheme="minorHAnsi"/>
          <w:bCs/>
        </w:rPr>
        <w:t xml:space="preserve">University of Georgia, </w:t>
      </w:r>
      <w:r>
        <w:rPr>
          <w:rFonts w:asciiTheme="minorHAnsi" w:hAnsiTheme="minorHAnsi" w:cstheme="minorHAnsi"/>
          <w:bCs/>
        </w:rPr>
        <w:t>Athens, GA, March 2023.</w:t>
      </w:r>
    </w:p>
    <w:p w14:paraId="53EA803C" w14:textId="77777777" w:rsidR="005D0947" w:rsidRPr="008F79AA" w:rsidRDefault="005D0947" w:rsidP="005D0947">
      <w:pPr>
        <w:rPr>
          <w:rFonts w:asciiTheme="minorHAnsi" w:hAnsiTheme="minorHAnsi" w:cstheme="minorHAnsi"/>
          <w:bCs/>
        </w:rPr>
      </w:pPr>
    </w:p>
    <w:p w14:paraId="664660A0" w14:textId="77777777" w:rsidR="005D0947" w:rsidRDefault="005D0947" w:rsidP="005D09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“You</w:t>
      </w:r>
      <w:r w:rsidRPr="008F79AA">
        <w:rPr>
          <w:rFonts w:asciiTheme="minorHAnsi" w:hAnsiTheme="minorHAnsi" w:cstheme="minorHAnsi"/>
          <w:i/>
          <w:iCs/>
        </w:rPr>
        <w:t xml:space="preserve"> Can </w:t>
      </w:r>
      <w:r>
        <w:rPr>
          <w:rFonts w:asciiTheme="minorHAnsi" w:hAnsiTheme="minorHAnsi" w:cstheme="minorHAnsi"/>
        </w:rPr>
        <w:t>Sit with Us: The Writing Center as a Safe Space.” Southeastern</w:t>
      </w:r>
    </w:p>
    <w:p w14:paraId="34F5CA5E" w14:textId="379FBF8F" w:rsidR="005D0947" w:rsidRDefault="005D0947" w:rsidP="005D09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Writing Center Association, Memphis, TN, February 2023.</w:t>
      </w:r>
    </w:p>
    <w:p w14:paraId="546155BC" w14:textId="77777777" w:rsidR="005D0947" w:rsidRPr="008F79AA" w:rsidRDefault="005D0947" w:rsidP="005D0947">
      <w:pPr>
        <w:rPr>
          <w:rFonts w:asciiTheme="minorHAnsi" w:hAnsiTheme="minorHAnsi" w:cstheme="minorHAnsi"/>
        </w:rPr>
      </w:pPr>
    </w:p>
    <w:p w14:paraId="3522E21E" w14:textId="77777777" w:rsidR="005D0947" w:rsidRDefault="005D0947" w:rsidP="005D0947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 xml:space="preserve"> “</w:t>
      </w:r>
      <w:r>
        <w:rPr>
          <w:rFonts w:asciiTheme="minorHAnsi" w:hAnsiTheme="minorHAnsi" w:cstheme="minorHAnsi"/>
        </w:rPr>
        <w:t xml:space="preserve">You </w:t>
      </w:r>
      <w:r>
        <w:rPr>
          <w:rFonts w:asciiTheme="minorHAnsi" w:hAnsiTheme="minorHAnsi" w:cstheme="minorHAnsi"/>
          <w:i/>
          <w:iCs/>
        </w:rPr>
        <w:t xml:space="preserve">Can </w:t>
      </w:r>
      <w:r>
        <w:rPr>
          <w:rFonts w:asciiTheme="minorHAnsi" w:hAnsiTheme="minorHAnsi" w:cstheme="minorHAnsi"/>
        </w:rPr>
        <w:t>Sit with Us: The Writing Center as a Safe Space</w:t>
      </w:r>
      <w:r w:rsidRPr="003B19FB">
        <w:rPr>
          <w:rFonts w:asciiTheme="minorHAnsi" w:hAnsiTheme="minorHAnsi" w:cstheme="minorHAnsi"/>
        </w:rPr>
        <w:t xml:space="preserve">,” </w:t>
      </w:r>
      <w:proofErr w:type="spellStart"/>
      <w:r>
        <w:rPr>
          <w:rFonts w:asciiTheme="minorHAnsi" w:hAnsiTheme="minorHAnsi" w:cstheme="minorHAnsi"/>
        </w:rPr>
        <w:t>TuColla</w:t>
      </w:r>
      <w:proofErr w:type="spellEnd"/>
      <w:r w:rsidRPr="003B19FB">
        <w:rPr>
          <w:rFonts w:asciiTheme="minorHAnsi" w:hAnsiTheme="minorHAnsi" w:cstheme="minorHAnsi"/>
        </w:rPr>
        <w:t xml:space="preserve"> </w:t>
      </w:r>
    </w:p>
    <w:p w14:paraId="1649640E" w14:textId="40C8E75B" w:rsidR="005D0947" w:rsidRDefault="005D0947" w:rsidP="005D0947">
      <w:pPr>
        <w:ind w:firstLine="720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 xml:space="preserve">Conference, </w:t>
      </w:r>
      <w:r>
        <w:rPr>
          <w:rFonts w:asciiTheme="minorHAnsi" w:hAnsiTheme="minorHAnsi" w:cstheme="minorHAnsi"/>
        </w:rPr>
        <w:t>Virtual, November 2022.</w:t>
      </w:r>
    </w:p>
    <w:p w14:paraId="189027AF" w14:textId="77777777" w:rsidR="005D0947" w:rsidRDefault="005D0947" w:rsidP="005D0947">
      <w:pPr>
        <w:rPr>
          <w:rFonts w:asciiTheme="minorHAnsi" w:hAnsiTheme="minorHAnsi" w:cstheme="minorHAnsi"/>
          <w:b/>
        </w:rPr>
      </w:pPr>
    </w:p>
    <w:p w14:paraId="63E8800C" w14:textId="77777777" w:rsidR="005D0947" w:rsidRDefault="005D0947" w:rsidP="005D0947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 xml:space="preserve"> “</w:t>
      </w:r>
      <w:r>
        <w:rPr>
          <w:rFonts w:asciiTheme="minorHAnsi" w:hAnsiTheme="minorHAnsi" w:cstheme="minorHAnsi"/>
        </w:rPr>
        <w:t>APA Citation and Integrity Workshop</w:t>
      </w:r>
      <w:r w:rsidRPr="003B19FB">
        <w:rPr>
          <w:rFonts w:asciiTheme="minorHAnsi" w:hAnsiTheme="minorHAnsi" w:cstheme="minorHAnsi"/>
        </w:rPr>
        <w:t>,”</w:t>
      </w:r>
      <w:r>
        <w:rPr>
          <w:rFonts w:asciiTheme="minorHAnsi" w:hAnsiTheme="minorHAnsi" w:cstheme="minorHAnsi"/>
        </w:rPr>
        <w:t xml:space="preserve"> Dr. Renee Jones</w:t>
      </w:r>
      <w:r w:rsidRPr="003B19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Middle Tennessee State </w:t>
      </w:r>
    </w:p>
    <w:p w14:paraId="0E99B98D" w14:textId="45B8C0F3" w:rsidR="005D0947" w:rsidRPr="003B19FB" w:rsidRDefault="005D0947" w:rsidP="005D0947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University, September 27, 2022</w:t>
      </w:r>
      <w:r w:rsidRPr="003B19FB">
        <w:rPr>
          <w:rFonts w:asciiTheme="minorHAnsi" w:hAnsiTheme="minorHAnsi" w:cstheme="minorHAnsi"/>
        </w:rPr>
        <w:t>.</w:t>
      </w:r>
    </w:p>
    <w:p w14:paraId="3A7021AD" w14:textId="77777777" w:rsidR="005D0947" w:rsidRDefault="005D0947" w:rsidP="005D0947"/>
    <w:p w14:paraId="7AC8C050" w14:textId="77777777" w:rsidR="005D0947" w:rsidRPr="00242C3C" w:rsidRDefault="005D0947" w:rsidP="005D0947">
      <w:r>
        <w:t xml:space="preserve">“Your Writing Identity,” </w:t>
      </w:r>
      <w:r w:rsidRPr="00557FDD">
        <w:t>Blackman Collegiate Academy</w:t>
      </w:r>
      <w:r>
        <w:rPr>
          <w:b/>
          <w:bCs/>
        </w:rPr>
        <w:t xml:space="preserve">, </w:t>
      </w:r>
      <w:r>
        <w:t>October 27, 2022.</w:t>
      </w:r>
    </w:p>
    <w:p w14:paraId="0286AE6F" w14:textId="77777777" w:rsidR="005D0947" w:rsidRDefault="005D0947" w:rsidP="005D0947">
      <w:pPr>
        <w:rPr>
          <w:rFonts w:asciiTheme="minorHAnsi" w:hAnsiTheme="minorHAnsi" w:cstheme="minorHAnsi"/>
        </w:rPr>
      </w:pPr>
    </w:p>
    <w:p w14:paraId="03DE850F" w14:textId="77777777" w:rsidR="005D0947" w:rsidRDefault="005D0947" w:rsidP="005D09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“Writing Center Lab,” Central Magnet Schools, November 3, 2022.</w:t>
      </w:r>
    </w:p>
    <w:p w14:paraId="0AA354CA" w14:textId="77777777" w:rsidR="005D0947" w:rsidRDefault="005D0947" w:rsidP="005D0947">
      <w:pPr>
        <w:rPr>
          <w:rFonts w:asciiTheme="minorHAnsi" w:hAnsiTheme="minorHAnsi" w:cstheme="minorHAnsi"/>
        </w:rPr>
      </w:pPr>
    </w:p>
    <w:p w14:paraId="424309B8" w14:textId="77777777" w:rsidR="008F79AA" w:rsidRDefault="008F79AA" w:rsidP="008F79AA">
      <w:pPr>
        <w:rPr>
          <w:rFonts w:asciiTheme="minorHAnsi" w:hAnsiTheme="minorHAnsi" w:cstheme="minorHAnsi"/>
        </w:rPr>
      </w:pPr>
    </w:p>
    <w:p w14:paraId="43343ABC" w14:textId="5F357B9D" w:rsidR="00FC7112" w:rsidRPr="00534F39" w:rsidRDefault="008F79AA" w:rsidP="00FC7112">
      <w:pPr>
        <w:pStyle w:val="Heading1"/>
        <w:ind w:left="0"/>
        <w:rPr>
          <w:rFonts w:asciiTheme="minorHAnsi" w:hAnsiTheme="minorHAnsi" w:cstheme="minorHAnsi"/>
          <w:sz w:val="28"/>
          <w:szCs w:val="28"/>
        </w:rPr>
      </w:pPr>
      <w:r w:rsidRPr="00534F39">
        <w:rPr>
          <w:rFonts w:asciiTheme="minorHAnsi" w:hAnsiTheme="minorHAnsi" w:cstheme="minorHAnsi"/>
          <w:sz w:val="28"/>
          <w:szCs w:val="28"/>
        </w:rPr>
        <w:t>Publications</w:t>
      </w:r>
    </w:p>
    <w:p w14:paraId="092D9A79" w14:textId="77777777" w:rsidR="00D93B69" w:rsidRDefault="00D93B69" w:rsidP="00D93B69">
      <w:pPr>
        <w:rPr>
          <w:rFonts w:asciiTheme="minorHAnsi" w:hAnsiTheme="minorHAnsi" w:cstheme="minorHAnsi"/>
        </w:rPr>
      </w:pPr>
    </w:p>
    <w:p w14:paraId="358BBD2B" w14:textId="77777777" w:rsidR="00D93B69" w:rsidRDefault="00D93B69" w:rsidP="00D93B69">
      <w:pPr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lastRenderedPageBreak/>
        <w:t>Forthcoming</w:t>
      </w:r>
    </w:p>
    <w:p w14:paraId="14649DB4" w14:textId="77777777" w:rsidR="00CC35F0" w:rsidRDefault="00CC35F0" w:rsidP="00D93B69">
      <w:pPr>
        <w:rPr>
          <w:rFonts w:asciiTheme="minorHAnsi" w:hAnsiTheme="minorHAnsi" w:cstheme="minorHAnsi"/>
          <w:b/>
          <w:bCs/>
          <w:i/>
          <w:iCs/>
        </w:rPr>
      </w:pPr>
    </w:p>
    <w:p w14:paraId="1CC5F010" w14:textId="77777777" w:rsidR="00750958" w:rsidRDefault="00750958" w:rsidP="0075095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Petrovich, Kylie B. “</w:t>
      </w:r>
      <w:r w:rsidRPr="00750958">
        <w:rPr>
          <w:rFonts w:asciiTheme="minorHAnsi" w:hAnsiTheme="minorHAnsi" w:cstheme="minorHAnsi"/>
        </w:rPr>
        <w:t xml:space="preserve">I Know Not What I See: Body Horror and Identity in H.P. Lovecraft’s </w:t>
      </w:r>
    </w:p>
    <w:p w14:paraId="1C583903" w14:textId="77777777" w:rsidR="00750958" w:rsidRDefault="00750958" w:rsidP="00750958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‘</w:t>
      </w:r>
      <w:r w:rsidRPr="00750958">
        <w:rPr>
          <w:rFonts w:asciiTheme="minorHAnsi" w:hAnsiTheme="minorHAnsi" w:cstheme="minorHAnsi"/>
        </w:rPr>
        <w:t>The Outsider</w:t>
      </w:r>
      <w:r>
        <w:rPr>
          <w:rFonts w:asciiTheme="minorHAnsi" w:hAnsiTheme="minorHAnsi" w:cstheme="minorHAnsi"/>
        </w:rPr>
        <w:t xml:space="preserve">’.” </w:t>
      </w:r>
      <w:r>
        <w:rPr>
          <w:rFonts w:asciiTheme="minorHAnsi" w:hAnsiTheme="minorHAnsi" w:cstheme="minorHAnsi"/>
          <w:i/>
          <w:iCs/>
        </w:rPr>
        <w:t>The Handbook of Body Horror</w:t>
      </w:r>
      <w:r>
        <w:rPr>
          <w:rFonts w:asciiTheme="minorHAnsi" w:hAnsiTheme="minorHAnsi" w:cstheme="minorHAnsi"/>
        </w:rPr>
        <w:t xml:space="preserve">, editors </w:t>
      </w:r>
      <w:proofErr w:type="spellStart"/>
      <w:r w:rsidRPr="00750958">
        <w:rPr>
          <w:rFonts w:asciiTheme="minorHAnsi" w:hAnsiTheme="minorHAnsi" w:cstheme="minorHAnsi"/>
        </w:rPr>
        <w:t>Subashish</w:t>
      </w:r>
      <w:proofErr w:type="spellEnd"/>
      <w:r w:rsidRPr="00750958">
        <w:rPr>
          <w:rFonts w:asciiTheme="minorHAnsi" w:hAnsiTheme="minorHAnsi" w:cstheme="minorHAnsi"/>
        </w:rPr>
        <w:t xml:space="preserve"> Bhattacharjee and </w:t>
      </w:r>
    </w:p>
    <w:p w14:paraId="21D10131" w14:textId="042FF1CD" w:rsidR="00750958" w:rsidRPr="00750958" w:rsidRDefault="00750958" w:rsidP="00750958">
      <w:pPr>
        <w:ind w:firstLine="720"/>
        <w:rPr>
          <w:rFonts w:asciiTheme="minorHAnsi" w:hAnsiTheme="minorHAnsi" w:cstheme="minorHAnsi"/>
        </w:rPr>
      </w:pPr>
      <w:proofErr w:type="spellStart"/>
      <w:r w:rsidRPr="00750958">
        <w:rPr>
          <w:rFonts w:asciiTheme="minorHAnsi" w:hAnsiTheme="minorHAnsi" w:cstheme="minorHAnsi"/>
        </w:rPr>
        <w:t>Anik</w:t>
      </w:r>
      <w:proofErr w:type="spellEnd"/>
      <w:r w:rsidRPr="00750958">
        <w:rPr>
          <w:rFonts w:asciiTheme="minorHAnsi" w:hAnsiTheme="minorHAnsi" w:cstheme="minorHAnsi"/>
        </w:rPr>
        <w:t xml:space="preserve"> Sarkar</w:t>
      </w:r>
      <w:r>
        <w:rPr>
          <w:rFonts w:asciiTheme="minorHAnsi" w:hAnsiTheme="minorHAnsi" w:cstheme="minorHAnsi"/>
        </w:rPr>
        <w:t>, 2026.</w:t>
      </w:r>
    </w:p>
    <w:p w14:paraId="5A2A5EC6" w14:textId="3ED69EAF" w:rsidR="00750958" w:rsidRPr="00750958" w:rsidRDefault="00750958" w:rsidP="00D93B69">
      <w:pPr>
        <w:rPr>
          <w:rFonts w:asciiTheme="minorHAnsi" w:hAnsiTheme="minorHAnsi" w:cstheme="minorHAnsi"/>
        </w:rPr>
      </w:pPr>
    </w:p>
    <w:p w14:paraId="44A9C1D0" w14:textId="77777777" w:rsidR="00CC35F0" w:rsidRDefault="00CC35F0" w:rsidP="00CC35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Petrovich, Kylie B. </w:t>
      </w:r>
      <w:r w:rsidRPr="00CC35F0">
        <w:rPr>
          <w:rFonts w:asciiTheme="minorHAnsi" w:hAnsiTheme="minorHAnsi" w:cstheme="minorHAnsi"/>
        </w:rPr>
        <w:t xml:space="preserve">The “Other,” Sexual Ambiguity, and Heteronormativity in Wes Craven’s </w:t>
      </w:r>
    </w:p>
    <w:p w14:paraId="3D51DED2" w14:textId="3F7D2BFE" w:rsidR="00CC35F0" w:rsidRPr="00CC35F0" w:rsidRDefault="00CC35F0" w:rsidP="00CC35F0">
      <w:pPr>
        <w:ind w:firstLine="720"/>
        <w:rPr>
          <w:rFonts w:asciiTheme="minorHAnsi" w:hAnsiTheme="minorHAnsi" w:cstheme="minorHAnsi"/>
        </w:rPr>
      </w:pPr>
      <w:r w:rsidRPr="00CC35F0">
        <w:rPr>
          <w:rFonts w:asciiTheme="minorHAnsi" w:hAnsiTheme="minorHAnsi" w:cstheme="minorHAnsi"/>
          <w:i/>
          <w:iCs/>
        </w:rPr>
        <w:t>The Last House on the Left</w:t>
      </w:r>
      <w:r>
        <w:rPr>
          <w:rFonts w:asciiTheme="minorHAnsi" w:hAnsiTheme="minorHAnsi" w:cstheme="minorHAnsi"/>
        </w:rPr>
        <w:t xml:space="preserve">.” </w:t>
      </w:r>
      <w:r>
        <w:rPr>
          <w:rFonts w:asciiTheme="minorHAnsi" w:hAnsiTheme="minorHAnsi" w:cstheme="minorHAnsi"/>
          <w:i/>
          <w:iCs/>
        </w:rPr>
        <w:t>Cine-Excess Journal</w:t>
      </w:r>
      <w:r>
        <w:rPr>
          <w:rFonts w:asciiTheme="minorHAnsi" w:hAnsiTheme="minorHAnsi" w:cstheme="minorHAnsi"/>
        </w:rPr>
        <w:t>, 2026.</w:t>
      </w:r>
    </w:p>
    <w:p w14:paraId="665CECFD" w14:textId="77777777" w:rsidR="00D93B69" w:rsidRDefault="00D93B69" w:rsidP="00D93B69">
      <w:pPr>
        <w:rPr>
          <w:rFonts w:asciiTheme="minorHAnsi" w:hAnsiTheme="minorHAnsi" w:cstheme="minorHAnsi"/>
        </w:rPr>
      </w:pPr>
    </w:p>
    <w:p w14:paraId="15FC87C5" w14:textId="77777777" w:rsidR="00D93B69" w:rsidRDefault="00D93B69" w:rsidP="00D93B69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Petrovich, Kylie B. “Place Identity in the Life and Works of Edith Wharton.” </w:t>
      </w:r>
      <w:r>
        <w:rPr>
          <w:rFonts w:asciiTheme="minorHAnsi" w:hAnsiTheme="minorHAnsi" w:cstheme="minorHAnsi"/>
          <w:i/>
          <w:iCs/>
        </w:rPr>
        <w:t>The Identity</w:t>
      </w:r>
    </w:p>
    <w:p w14:paraId="13F14C96" w14:textId="3A2F7501" w:rsidR="00D93B69" w:rsidRDefault="00D93B69" w:rsidP="00D93B69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Handbook</w:t>
      </w:r>
      <w:r>
        <w:rPr>
          <w:rFonts w:asciiTheme="minorHAnsi" w:hAnsiTheme="minorHAnsi" w:cstheme="minorHAnsi"/>
        </w:rPr>
        <w:t xml:space="preserve">, editor Najah </w:t>
      </w:r>
      <w:proofErr w:type="spellStart"/>
      <w:r>
        <w:rPr>
          <w:rFonts w:asciiTheme="minorHAnsi" w:hAnsiTheme="minorHAnsi" w:cstheme="minorHAnsi"/>
        </w:rPr>
        <w:t>Mahmi</w:t>
      </w:r>
      <w:proofErr w:type="spellEnd"/>
      <w:r>
        <w:rPr>
          <w:rFonts w:asciiTheme="minorHAnsi" w:hAnsiTheme="minorHAnsi" w:cstheme="minorHAnsi"/>
        </w:rPr>
        <w:t>, Westphalia Press, 202</w:t>
      </w:r>
      <w:r w:rsidR="00EB4F0E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2B13DCED" w14:textId="77777777" w:rsidR="00D93B69" w:rsidRDefault="00D93B69" w:rsidP="00D93B69">
      <w:pPr>
        <w:rPr>
          <w:rFonts w:asciiTheme="minorHAnsi" w:hAnsiTheme="minorHAnsi" w:cstheme="minorHAnsi"/>
        </w:rPr>
      </w:pPr>
    </w:p>
    <w:p w14:paraId="340F400C" w14:textId="77777777" w:rsidR="00D93B69" w:rsidRDefault="00D93B69" w:rsidP="00D93B69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Petrovich, Kylie B. “The Panic of </w:t>
      </w:r>
      <w:r w:rsidRPr="00A938F0">
        <w:rPr>
          <w:rFonts w:asciiTheme="minorHAnsi" w:hAnsiTheme="minorHAnsi" w:cstheme="minorHAnsi"/>
          <w:i/>
          <w:iCs/>
        </w:rPr>
        <w:t>Survivor</w:t>
      </w:r>
      <w:r>
        <w:rPr>
          <w:rFonts w:asciiTheme="minorHAnsi" w:hAnsiTheme="minorHAnsi" w:cstheme="minorHAnsi"/>
        </w:rPr>
        <w:t xml:space="preserve">: Depictions of Anxiety Post-Covid.” </w:t>
      </w:r>
      <w:r>
        <w:rPr>
          <w:rFonts w:asciiTheme="minorHAnsi" w:hAnsiTheme="minorHAnsi" w:cstheme="minorHAnsi"/>
          <w:i/>
          <w:iCs/>
        </w:rPr>
        <w:t xml:space="preserve">Mental </w:t>
      </w:r>
    </w:p>
    <w:p w14:paraId="4818DEEE" w14:textId="2089918A" w:rsidR="00D93B69" w:rsidRDefault="00D93B69" w:rsidP="00D93B6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ab/>
        <w:t xml:space="preserve">Illness </w:t>
      </w:r>
      <w:proofErr w:type="gramStart"/>
      <w:r>
        <w:rPr>
          <w:rFonts w:asciiTheme="minorHAnsi" w:hAnsiTheme="minorHAnsi" w:cstheme="minorHAnsi"/>
          <w:i/>
          <w:iCs/>
        </w:rPr>
        <w:t>in Reality Television</w:t>
      </w:r>
      <w:proofErr w:type="gramEnd"/>
      <w:r>
        <w:rPr>
          <w:rFonts w:asciiTheme="minorHAnsi" w:hAnsiTheme="minorHAnsi" w:cstheme="minorHAnsi"/>
        </w:rPr>
        <w:t>, editor Angelica Cabral, McFarland Press, 202</w:t>
      </w:r>
      <w:r w:rsidR="00EB4F0E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7D2D30BE" w14:textId="77777777" w:rsidR="00D93B69" w:rsidRDefault="00D93B69" w:rsidP="00D93B69">
      <w:pPr>
        <w:rPr>
          <w:rFonts w:asciiTheme="minorHAnsi" w:hAnsiTheme="minorHAnsi" w:cstheme="minorHAnsi"/>
        </w:rPr>
      </w:pPr>
    </w:p>
    <w:p w14:paraId="49B3D286" w14:textId="77777777" w:rsidR="00D93B69" w:rsidRDefault="00D93B69" w:rsidP="00D93B6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Petrovich, Kylie B. “</w:t>
      </w:r>
      <w:r w:rsidRPr="00B76758">
        <w:rPr>
          <w:rFonts w:asciiTheme="minorHAnsi" w:hAnsiTheme="minorHAnsi" w:cstheme="minorHAnsi"/>
        </w:rPr>
        <w:t xml:space="preserve">Carving Out a Niche: The Use of Jack </w:t>
      </w:r>
      <w:proofErr w:type="spellStart"/>
      <w:r w:rsidRPr="00B76758">
        <w:rPr>
          <w:rFonts w:asciiTheme="minorHAnsi" w:hAnsiTheme="minorHAnsi" w:cstheme="minorHAnsi"/>
        </w:rPr>
        <w:t>O’Lanterns</w:t>
      </w:r>
      <w:proofErr w:type="spellEnd"/>
      <w:r w:rsidRPr="00B76758">
        <w:rPr>
          <w:rFonts w:asciiTheme="minorHAnsi" w:hAnsiTheme="minorHAnsi" w:cstheme="minorHAnsi"/>
        </w:rPr>
        <w:t xml:space="preserve"> in </w:t>
      </w:r>
      <w:r w:rsidRPr="00B76758">
        <w:rPr>
          <w:rFonts w:asciiTheme="minorHAnsi" w:hAnsiTheme="minorHAnsi" w:cstheme="minorHAnsi"/>
          <w:i/>
          <w:iCs/>
        </w:rPr>
        <w:t>Halloween</w:t>
      </w:r>
      <w:r>
        <w:rPr>
          <w:rFonts w:asciiTheme="minorHAnsi" w:hAnsiTheme="minorHAnsi" w:cstheme="minorHAnsi"/>
        </w:rPr>
        <w:t>.”</w:t>
      </w:r>
    </w:p>
    <w:p w14:paraId="12A02EEE" w14:textId="77777777" w:rsidR="00D93B69" w:rsidRDefault="00D93B69" w:rsidP="00D93B6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B76758">
        <w:rPr>
          <w:rFonts w:asciiTheme="minorHAnsi" w:hAnsiTheme="minorHAnsi" w:cstheme="minorHAnsi"/>
          <w:i/>
          <w:iCs/>
        </w:rPr>
        <w:t>Michael Myers at 50: Essays on the Halloween Franchise</w:t>
      </w:r>
      <w:r>
        <w:rPr>
          <w:rFonts w:asciiTheme="minorHAnsi" w:hAnsiTheme="minorHAnsi" w:cstheme="minorHAnsi"/>
        </w:rPr>
        <w:t>, editor Shane Weathers,</w:t>
      </w:r>
    </w:p>
    <w:p w14:paraId="065CD315" w14:textId="75A632CC" w:rsidR="00750958" w:rsidRPr="00EB4F0E" w:rsidRDefault="00750958" w:rsidP="00EB4F0E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University of Texas Press, </w:t>
      </w:r>
      <w:r w:rsidR="00D93B69">
        <w:rPr>
          <w:rFonts w:asciiTheme="minorHAnsi" w:hAnsiTheme="minorHAnsi" w:cstheme="minorHAnsi"/>
        </w:rPr>
        <w:t>202</w:t>
      </w:r>
      <w:r w:rsidR="00EB4F0E">
        <w:rPr>
          <w:rFonts w:asciiTheme="minorHAnsi" w:hAnsiTheme="minorHAnsi" w:cstheme="minorHAnsi"/>
        </w:rPr>
        <w:t>6.</w:t>
      </w:r>
    </w:p>
    <w:p w14:paraId="47AD67E3" w14:textId="77777777" w:rsidR="00A674FE" w:rsidRDefault="00A674FE" w:rsidP="00FC7112">
      <w:pPr>
        <w:rPr>
          <w:rFonts w:asciiTheme="minorHAnsi" w:hAnsiTheme="minorHAnsi" w:cstheme="minorHAnsi"/>
          <w:b/>
          <w:bCs/>
        </w:rPr>
      </w:pPr>
    </w:p>
    <w:p w14:paraId="12BD441C" w14:textId="7308B48C" w:rsidR="00A674FE" w:rsidRDefault="00A674FE" w:rsidP="00FC711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Book Reviews</w:t>
      </w:r>
    </w:p>
    <w:p w14:paraId="07EAAE09" w14:textId="77777777" w:rsidR="00A674FE" w:rsidRDefault="00A674FE" w:rsidP="00FC7112">
      <w:pPr>
        <w:rPr>
          <w:rFonts w:asciiTheme="minorHAnsi" w:hAnsiTheme="minorHAnsi" w:cstheme="minorHAnsi"/>
          <w:b/>
          <w:bCs/>
        </w:rPr>
      </w:pPr>
    </w:p>
    <w:p w14:paraId="5054501A" w14:textId="7B867448" w:rsidR="00A674FE" w:rsidRPr="00A674FE" w:rsidRDefault="00A674FE" w:rsidP="00FC711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“Review of </w:t>
      </w:r>
      <w:r>
        <w:rPr>
          <w:rFonts w:asciiTheme="minorHAnsi" w:hAnsiTheme="minorHAnsi" w:cstheme="minorHAnsi"/>
          <w:i/>
          <w:iCs/>
        </w:rPr>
        <w:t xml:space="preserve">Disability Works: Performance After Rehabilitation.” </w:t>
      </w:r>
      <w:r>
        <w:rPr>
          <w:rFonts w:asciiTheme="minorHAnsi" w:hAnsiTheme="minorHAnsi" w:cstheme="minorHAnsi"/>
        </w:rPr>
        <w:t>New York University Press. Review completed for the Midwest Popular Culture Association (MPCA), 2025.</w:t>
      </w:r>
    </w:p>
    <w:p w14:paraId="20FE1C81" w14:textId="77777777" w:rsidR="00A674FE" w:rsidRDefault="00A674FE" w:rsidP="00FC7112">
      <w:pPr>
        <w:rPr>
          <w:rFonts w:asciiTheme="minorHAnsi" w:hAnsiTheme="minorHAnsi" w:cstheme="minorHAnsi"/>
          <w:b/>
          <w:bCs/>
        </w:rPr>
      </w:pPr>
    </w:p>
    <w:p w14:paraId="7CEF05CE" w14:textId="01EA9FB9" w:rsidR="00FC2681" w:rsidRDefault="00FC2681" w:rsidP="00FC711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Letters from the Editor</w:t>
      </w:r>
    </w:p>
    <w:p w14:paraId="5AFCEB94" w14:textId="77777777" w:rsidR="00B81F45" w:rsidRPr="00B81F45" w:rsidRDefault="00B81F45" w:rsidP="00B81F45">
      <w:pPr>
        <w:rPr>
          <w:rFonts w:asciiTheme="minorHAnsi" w:hAnsiTheme="minorHAnsi" w:cstheme="minorHAnsi"/>
        </w:rPr>
      </w:pPr>
    </w:p>
    <w:p w14:paraId="33E68387" w14:textId="0A4C355F" w:rsidR="00B81F45" w:rsidRDefault="00B81F45" w:rsidP="00B81F4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Petrovich, Kylie B. “Letter from the Editor.”</w:t>
      </w:r>
      <w:r>
        <w:rPr>
          <w:rFonts w:asciiTheme="minorHAnsi" w:hAnsiTheme="minorHAnsi" w:cstheme="minorHAnsi"/>
          <w:i/>
          <w:iCs/>
        </w:rPr>
        <w:t xml:space="preserve"> Scientia et </w:t>
      </w:r>
      <w:proofErr w:type="spellStart"/>
      <w:r>
        <w:rPr>
          <w:rFonts w:asciiTheme="minorHAnsi" w:hAnsiTheme="minorHAnsi" w:cstheme="minorHAnsi"/>
          <w:i/>
          <w:iCs/>
        </w:rPr>
        <w:t>Humanitas</w:t>
      </w:r>
      <w:proofErr w:type="spellEnd"/>
      <w:r>
        <w:rPr>
          <w:rFonts w:asciiTheme="minorHAnsi" w:hAnsiTheme="minorHAnsi" w:cstheme="minorHAnsi"/>
        </w:rPr>
        <w:t>, Spring 2025.</w:t>
      </w:r>
    </w:p>
    <w:p w14:paraId="1F32E746" w14:textId="4E2D6B1D" w:rsidR="00B81F45" w:rsidRPr="00B81F45" w:rsidRDefault="00B81F45" w:rsidP="00FC7112">
      <w:pPr>
        <w:rPr>
          <w:rFonts w:asciiTheme="minorHAnsi" w:hAnsiTheme="minorHAnsi" w:cstheme="minorHAnsi"/>
        </w:rPr>
      </w:pPr>
    </w:p>
    <w:p w14:paraId="231992BC" w14:textId="33BA0667" w:rsidR="00FC2681" w:rsidRDefault="00FC2681" w:rsidP="00FC711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Petrovich, Kylie B. “Letter from the Editor.”</w:t>
      </w:r>
      <w:r>
        <w:rPr>
          <w:rFonts w:asciiTheme="minorHAnsi" w:hAnsiTheme="minorHAnsi" w:cstheme="minorHAnsi"/>
          <w:i/>
          <w:iCs/>
        </w:rPr>
        <w:t xml:space="preserve"> Scientia et </w:t>
      </w:r>
      <w:proofErr w:type="spellStart"/>
      <w:r>
        <w:rPr>
          <w:rFonts w:asciiTheme="minorHAnsi" w:hAnsiTheme="minorHAnsi" w:cstheme="minorHAnsi"/>
          <w:i/>
          <w:iCs/>
        </w:rPr>
        <w:t>Humanitas</w:t>
      </w:r>
      <w:proofErr w:type="spellEnd"/>
      <w:r>
        <w:rPr>
          <w:rFonts w:asciiTheme="minorHAnsi" w:hAnsiTheme="minorHAnsi" w:cstheme="minorHAnsi"/>
        </w:rPr>
        <w:t>, Spring 2024.</w:t>
      </w:r>
    </w:p>
    <w:p w14:paraId="2415BD58" w14:textId="77777777" w:rsidR="00FC2681" w:rsidRDefault="00FC2681" w:rsidP="00FC7112">
      <w:pPr>
        <w:rPr>
          <w:rFonts w:asciiTheme="minorHAnsi" w:hAnsiTheme="minorHAnsi" w:cstheme="minorHAnsi"/>
        </w:rPr>
      </w:pPr>
    </w:p>
    <w:p w14:paraId="6916525E" w14:textId="77777777" w:rsidR="00FC2681" w:rsidRDefault="00FC2681" w:rsidP="00FC26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Petrovich, Kylie B. “Editor’s Introduction.” </w:t>
      </w:r>
      <w:r>
        <w:rPr>
          <w:rFonts w:asciiTheme="minorHAnsi" w:hAnsiTheme="minorHAnsi" w:cstheme="minorHAnsi"/>
          <w:i/>
          <w:iCs/>
        </w:rPr>
        <w:t>SHIFT</w:t>
      </w:r>
      <w:r>
        <w:rPr>
          <w:rFonts w:asciiTheme="minorHAnsi" w:hAnsiTheme="minorHAnsi" w:cstheme="minorHAnsi"/>
        </w:rPr>
        <w:t>, Vol. 6, February 2024.</w:t>
      </w:r>
    </w:p>
    <w:p w14:paraId="028D3BCA" w14:textId="77777777" w:rsidR="00FC2681" w:rsidRDefault="00FC2681" w:rsidP="00FC7112">
      <w:pPr>
        <w:rPr>
          <w:rFonts w:asciiTheme="minorHAnsi" w:hAnsiTheme="minorHAnsi" w:cstheme="minorHAnsi"/>
          <w:b/>
          <w:bCs/>
        </w:rPr>
      </w:pPr>
    </w:p>
    <w:p w14:paraId="25F927AF" w14:textId="3853D132" w:rsidR="00FC7112" w:rsidRDefault="00FC7112" w:rsidP="00FC7112">
      <w:pPr>
        <w:rPr>
          <w:rFonts w:asciiTheme="minorHAnsi" w:hAnsiTheme="minorHAnsi" w:cstheme="minorHAnsi"/>
          <w:b/>
          <w:bCs/>
        </w:rPr>
      </w:pPr>
      <w:r w:rsidRPr="000C3864">
        <w:rPr>
          <w:rFonts w:asciiTheme="minorHAnsi" w:hAnsiTheme="minorHAnsi" w:cstheme="minorHAnsi"/>
          <w:b/>
          <w:bCs/>
        </w:rPr>
        <w:t xml:space="preserve">Interviews </w:t>
      </w:r>
    </w:p>
    <w:p w14:paraId="6470FC7F" w14:textId="77777777" w:rsidR="00557FDD" w:rsidRDefault="00557FDD" w:rsidP="00FC7112">
      <w:pPr>
        <w:rPr>
          <w:rFonts w:asciiTheme="minorHAnsi" w:hAnsiTheme="minorHAnsi" w:cstheme="minorHAnsi"/>
          <w:b/>
          <w:bCs/>
        </w:rPr>
      </w:pPr>
    </w:p>
    <w:p w14:paraId="5ABB81E1" w14:textId="27DE1F43" w:rsidR="008F79AA" w:rsidRDefault="008F79AA" w:rsidP="00534F39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Chesak</w:t>
      </w:r>
      <w:proofErr w:type="spellEnd"/>
      <w:r>
        <w:rPr>
          <w:rFonts w:asciiTheme="minorHAnsi" w:hAnsiTheme="minorHAnsi" w:cstheme="minorHAnsi"/>
        </w:rPr>
        <w:t>, Jennifer. “</w:t>
      </w:r>
      <w:proofErr w:type="spellStart"/>
      <w:r w:rsidRPr="00DF2D6A">
        <w:rPr>
          <w:rFonts w:asciiTheme="minorHAnsi" w:hAnsiTheme="minorHAnsi" w:cstheme="minorHAnsi"/>
          <w:i/>
          <w:iCs/>
        </w:rPr>
        <w:t>SHIFT</w:t>
      </w:r>
      <w:r>
        <w:rPr>
          <w:rFonts w:asciiTheme="minorHAnsi" w:hAnsiTheme="minorHAnsi" w:cstheme="minorHAnsi"/>
        </w:rPr>
        <w:t>ing</w:t>
      </w:r>
      <w:proofErr w:type="spellEnd"/>
      <w:r>
        <w:rPr>
          <w:rFonts w:asciiTheme="minorHAnsi" w:hAnsiTheme="minorHAnsi" w:cstheme="minorHAnsi"/>
        </w:rPr>
        <w:t xml:space="preserve"> Behind the Scenes.” 2023, </w:t>
      </w:r>
      <w:r w:rsidR="00534F39" w:rsidRPr="00534F39">
        <w:rPr>
          <w:rFonts w:asciiTheme="minorHAnsi" w:hAnsiTheme="minorHAnsi" w:cstheme="minorHAnsi"/>
        </w:rPr>
        <w:t>www.shift-write.com</w:t>
      </w:r>
    </w:p>
    <w:p w14:paraId="03F68459" w14:textId="77777777" w:rsidR="008F79AA" w:rsidRPr="008F79AA" w:rsidRDefault="008F79AA" w:rsidP="008F79AA">
      <w:pPr>
        <w:ind w:firstLine="720"/>
        <w:rPr>
          <w:rFonts w:asciiTheme="minorHAnsi" w:hAnsiTheme="minorHAnsi" w:cstheme="minorHAnsi"/>
        </w:rPr>
      </w:pPr>
    </w:p>
    <w:p w14:paraId="3C343FD4" w14:textId="77777777" w:rsidR="008F79AA" w:rsidRDefault="000C3864" w:rsidP="008F79AA">
      <w:r>
        <w:t xml:space="preserve">Fisher, Robert Morgan. </w:t>
      </w:r>
      <w:r w:rsidR="008F79AA">
        <w:t xml:space="preserve">“Unveiling the ‘Soul of the Storm:’ An Interview with Robert </w:t>
      </w:r>
    </w:p>
    <w:p w14:paraId="5398CE76" w14:textId="416C5991" w:rsidR="000C3864" w:rsidRDefault="008F79AA" w:rsidP="008F79AA">
      <w:pPr>
        <w:ind w:firstLine="720"/>
      </w:pPr>
      <w:r>
        <w:t xml:space="preserve">Morgan Fisher.” </w:t>
      </w:r>
      <w:r w:rsidR="000C3864">
        <w:t xml:space="preserve">2023, </w:t>
      </w:r>
      <w:r w:rsidRPr="00534F39">
        <w:t>www.shift-write.com</w:t>
      </w:r>
    </w:p>
    <w:p w14:paraId="33B21F6F" w14:textId="2E532123" w:rsidR="008F79AA" w:rsidRDefault="008F79AA" w:rsidP="008F79AA"/>
    <w:p w14:paraId="60CA7F0A" w14:textId="77777777" w:rsidR="008F79AA" w:rsidRDefault="008F79AA" w:rsidP="008F79AA">
      <w:r>
        <w:t>Heilman, Jaymie. “</w:t>
      </w:r>
      <w:r w:rsidRPr="008F79AA">
        <w:t xml:space="preserve">Burning Tensions: Climate Change and Family Dynamics in </w:t>
      </w:r>
      <w:r>
        <w:t>‘</w:t>
      </w:r>
      <w:r w:rsidRPr="008F79AA">
        <w:t xml:space="preserve">Fire </w:t>
      </w:r>
    </w:p>
    <w:p w14:paraId="462AF51C" w14:textId="5BDF5994" w:rsidR="008F79AA" w:rsidRDefault="008F79AA" w:rsidP="008F79AA">
      <w:pPr>
        <w:ind w:firstLine="720"/>
      </w:pPr>
      <w:r w:rsidRPr="008F79AA">
        <w:t>Hazards</w:t>
      </w:r>
      <w:r>
        <w:t xml:space="preserve">’.” 2023, </w:t>
      </w:r>
      <w:r w:rsidRPr="00534F39">
        <w:t>www.shift-write.com</w:t>
      </w:r>
    </w:p>
    <w:p w14:paraId="0FDA1613" w14:textId="275A0440" w:rsidR="008F79AA" w:rsidRDefault="008F79AA" w:rsidP="008F79AA"/>
    <w:p w14:paraId="41373982" w14:textId="77777777" w:rsidR="008F79AA" w:rsidRDefault="008F79AA" w:rsidP="008F79AA">
      <w:r>
        <w:t>Parris, Caitlyn Osborne. “</w:t>
      </w:r>
      <w:r w:rsidRPr="008F79AA">
        <w:t xml:space="preserve">Caitlyn Osborne-Parris Explores the Creative Process and Themes </w:t>
      </w:r>
    </w:p>
    <w:p w14:paraId="7E6B1A5D" w14:textId="1C9402F6" w:rsidR="000C3864" w:rsidRPr="008F79AA" w:rsidRDefault="008F79AA" w:rsidP="00534F39">
      <w:pPr>
        <w:ind w:firstLine="720"/>
      </w:pPr>
      <w:r w:rsidRPr="008F79AA">
        <w:t xml:space="preserve">Behind </w:t>
      </w:r>
      <w:r>
        <w:t>‘</w:t>
      </w:r>
      <w:r w:rsidRPr="008F79AA">
        <w:t>We Have Been Advised</w:t>
      </w:r>
      <w:r>
        <w:t xml:space="preserve">’.” 2023, </w:t>
      </w:r>
      <w:r w:rsidRPr="00534F39">
        <w:t>www.shift-</w:t>
      </w:r>
      <w:r>
        <w:t>write.com</w:t>
      </w:r>
    </w:p>
    <w:p w14:paraId="1E538F86" w14:textId="77777777" w:rsidR="008F79AA" w:rsidRDefault="008F79AA" w:rsidP="00FC7112">
      <w:pPr>
        <w:rPr>
          <w:rFonts w:asciiTheme="minorHAnsi" w:hAnsiTheme="minorHAnsi" w:cstheme="minorHAnsi"/>
          <w:b/>
          <w:bCs/>
        </w:rPr>
      </w:pPr>
    </w:p>
    <w:p w14:paraId="45491EAA" w14:textId="18704E69" w:rsidR="008F79AA" w:rsidRDefault="000C3864" w:rsidP="00FC711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Creative </w:t>
      </w:r>
      <w:r w:rsidR="00FC2681">
        <w:rPr>
          <w:rFonts w:asciiTheme="minorHAnsi" w:hAnsiTheme="minorHAnsi" w:cstheme="minorHAnsi"/>
          <w:b/>
          <w:bCs/>
        </w:rPr>
        <w:t>Publications</w:t>
      </w:r>
    </w:p>
    <w:p w14:paraId="606A789E" w14:textId="77777777" w:rsidR="00DF2D6A" w:rsidRDefault="00DF2D6A" w:rsidP="00FC7112">
      <w:pPr>
        <w:rPr>
          <w:rFonts w:asciiTheme="minorHAnsi" w:hAnsiTheme="minorHAnsi" w:cstheme="minorHAnsi"/>
          <w:b/>
          <w:bCs/>
        </w:rPr>
      </w:pPr>
    </w:p>
    <w:p w14:paraId="658812DA" w14:textId="77777777" w:rsidR="00750958" w:rsidRPr="008A7743" w:rsidRDefault="00750958" w:rsidP="0075095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Petrovich, Kylie B. “Life Prescribed.” </w:t>
      </w:r>
      <w:r>
        <w:rPr>
          <w:rFonts w:asciiTheme="minorHAnsi" w:hAnsiTheme="minorHAnsi" w:cstheme="minorHAnsi"/>
          <w:i/>
          <w:iCs/>
        </w:rPr>
        <w:t>Shift Journal</w:t>
      </w:r>
      <w:r>
        <w:rPr>
          <w:rFonts w:asciiTheme="minorHAnsi" w:hAnsiTheme="minorHAnsi" w:cstheme="minorHAnsi"/>
        </w:rPr>
        <w:t>, Spring 2025.</w:t>
      </w:r>
    </w:p>
    <w:p w14:paraId="501F8D99" w14:textId="77777777" w:rsidR="00750958" w:rsidRDefault="00750958" w:rsidP="00FC7112">
      <w:pPr>
        <w:rPr>
          <w:rFonts w:asciiTheme="minorHAnsi" w:hAnsiTheme="minorHAnsi" w:cstheme="minorHAnsi"/>
          <w:b/>
          <w:bCs/>
        </w:rPr>
      </w:pPr>
    </w:p>
    <w:p w14:paraId="108C8438" w14:textId="14FD541D" w:rsidR="000C3864" w:rsidRDefault="000C3864" w:rsidP="00534F3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Petrovich, Kylie B. “A Simple Plea.” </w:t>
      </w:r>
      <w:r>
        <w:rPr>
          <w:rFonts w:asciiTheme="minorHAnsi" w:hAnsiTheme="minorHAnsi" w:cstheme="minorHAnsi"/>
          <w:i/>
          <w:iCs/>
        </w:rPr>
        <w:t>Off Cente</w:t>
      </w:r>
      <w:r w:rsidR="00534F39">
        <w:rPr>
          <w:rFonts w:asciiTheme="minorHAnsi" w:hAnsiTheme="minorHAnsi" w:cstheme="minorHAnsi"/>
          <w:i/>
          <w:iCs/>
        </w:rPr>
        <w:t>r</w:t>
      </w:r>
      <w:r>
        <w:rPr>
          <w:rFonts w:asciiTheme="minorHAnsi" w:hAnsiTheme="minorHAnsi" w:cstheme="minorHAnsi"/>
        </w:rPr>
        <w:t>, 2023,</w:t>
      </w:r>
      <w:r w:rsidR="00534F39">
        <w:rPr>
          <w:rFonts w:asciiTheme="minorHAnsi" w:hAnsiTheme="minorHAnsi" w:cstheme="minorHAnsi"/>
        </w:rPr>
        <w:t xml:space="preserve"> </w:t>
      </w:r>
      <w:r w:rsidR="008F79AA" w:rsidRPr="00534F39">
        <w:rPr>
          <w:rFonts w:asciiTheme="minorHAnsi" w:hAnsiTheme="minorHAnsi" w:cstheme="minorHAnsi"/>
        </w:rPr>
        <w:t>www.mtsu.edu/offcenter/</w:t>
      </w:r>
    </w:p>
    <w:p w14:paraId="05C85479" w14:textId="77777777" w:rsidR="008F79AA" w:rsidRDefault="008F79AA" w:rsidP="000C3864">
      <w:pPr>
        <w:ind w:firstLine="720"/>
        <w:rPr>
          <w:rFonts w:asciiTheme="minorHAnsi" w:hAnsiTheme="minorHAnsi" w:cstheme="minorHAnsi"/>
        </w:rPr>
      </w:pPr>
    </w:p>
    <w:p w14:paraId="0BD959A9" w14:textId="17E9E9C2" w:rsidR="008F79AA" w:rsidRDefault="008F79AA" w:rsidP="008F79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Petrovich, Kylie B. “Sanctuary.” </w:t>
      </w:r>
      <w:r>
        <w:rPr>
          <w:rFonts w:asciiTheme="minorHAnsi" w:hAnsiTheme="minorHAnsi" w:cstheme="minorHAnsi"/>
          <w:i/>
          <w:iCs/>
        </w:rPr>
        <w:t>The Mocking Owl Roost</w:t>
      </w:r>
      <w:r>
        <w:rPr>
          <w:rFonts w:asciiTheme="minorHAnsi" w:hAnsiTheme="minorHAnsi" w:cstheme="minorHAnsi"/>
        </w:rPr>
        <w:t>, December 2023,</w:t>
      </w:r>
    </w:p>
    <w:p w14:paraId="07940E07" w14:textId="77777777" w:rsidR="008903A8" w:rsidRDefault="008903A8" w:rsidP="008F79AA">
      <w:pPr>
        <w:rPr>
          <w:rFonts w:asciiTheme="minorHAnsi" w:hAnsiTheme="minorHAnsi" w:cstheme="minorHAnsi"/>
        </w:rPr>
      </w:pPr>
    </w:p>
    <w:p w14:paraId="2F1858DC" w14:textId="1842B292" w:rsidR="008903A8" w:rsidRDefault="008903A8" w:rsidP="008F79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Petrovich, Kylie B. “Blood Moon.” </w:t>
      </w:r>
      <w:r>
        <w:rPr>
          <w:rFonts w:asciiTheme="minorHAnsi" w:hAnsiTheme="minorHAnsi" w:cstheme="minorHAnsi"/>
          <w:i/>
          <w:iCs/>
        </w:rPr>
        <w:t>Off Center</w:t>
      </w:r>
      <w:r>
        <w:rPr>
          <w:rFonts w:asciiTheme="minorHAnsi" w:hAnsiTheme="minorHAnsi" w:cstheme="minorHAnsi"/>
        </w:rPr>
        <w:t xml:space="preserve">, 2024, </w:t>
      </w:r>
      <w:r w:rsidRPr="008903A8">
        <w:rPr>
          <w:rFonts w:asciiTheme="minorHAnsi" w:hAnsiTheme="minorHAnsi" w:cstheme="minorHAnsi"/>
        </w:rPr>
        <w:t>www.mtsu.edu/offcenter</w:t>
      </w:r>
    </w:p>
    <w:p w14:paraId="67C36E39" w14:textId="77777777" w:rsidR="008903A8" w:rsidRPr="008903A8" w:rsidRDefault="008903A8" w:rsidP="008F79AA">
      <w:pPr>
        <w:rPr>
          <w:rFonts w:asciiTheme="minorHAnsi" w:hAnsiTheme="minorHAnsi" w:cstheme="minorHAnsi"/>
        </w:rPr>
      </w:pPr>
    </w:p>
    <w:p w14:paraId="2C6E6D33" w14:textId="235FFE7E" w:rsidR="00A938F0" w:rsidRDefault="00DB4CA7" w:rsidP="008F79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Petrovich, Kylie B. “Love’s Open Door.” </w:t>
      </w:r>
      <w:r>
        <w:rPr>
          <w:rFonts w:asciiTheme="minorHAnsi" w:hAnsiTheme="minorHAnsi" w:cstheme="minorHAnsi"/>
          <w:i/>
          <w:iCs/>
        </w:rPr>
        <w:t>The Mocking Owl Roost</w:t>
      </w:r>
      <w:r>
        <w:rPr>
          <w:rFonts w:asciiTheme="minorHAnsi" w:hAnsiTheme="minorHAnsi" w:cstheme="minorHAnsi"/>
        </w:rPr>
        <w:t xml:space="preserve">, </w:t>
      </w:r>
      <w:r w:rsidR="008903A8">
        <w:rPr>
          <w:rFonts w:asciiTheme="minorHAnsi" w:hAnsiTheme="minorHAnsi" w:cstheme="minorHAnsi"/>
        </w:rPr>
        <w:t>July</w:t>
      </w:r>
      <w:r>
        <w:rPr>
          <w:rFonts w:asciiTheme="minorHAnsi" w:hAnsiTheme="minorHAnsi" w:cstheme="minorHAnsi"/>
        </w:rPr>
        <w:t xml:space="preserve"> 2024.</w:t>
      </w:r>
    </w:p>
    <w:p w14:paraId="4ECBC603" w14:textId="7A782E30" w:rsidR="00DB4CA7" w:rsidRDefault="00DB4CA7" w:rsidP="008F79AA">
      <w:pPr>
        <w:rPr>
          <w:rFonts w:asciiTheme="minorHAnsi" w:hAnsiTheme="minorHAnsi" w:cstheme="minorHAnsi"/>
        </w:rPr>
      </w:pPr>
    </w:p>
    <w:p w14:paraId="3AF63038" w14:textId="0104E5DD" w:rsidR="00534F39" w:rsidRPr="00EB4F0E" w:rsidRDefault="00DB4CA7" w:rsidP="00534F3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Petrovich, Kylie B. “Hands.” </w:t>
      </w:r>
      <w:r>
        <w:rPr>
          <w:rFonts w:asciiTheme="minorHAnsi" w:hAnsiTheme="minorHAnsi" w:cstheme="minorHAnsi"/>
          <w:i/>
          <w:iCs/>
        </w:rPr>
        <w:t>The Mocking Owl Roost</w:t>
      </w:r>
      <w:r>
        <w:rPr>
          <w:rFonts w:asciiTheme="minorHAnsi" w:hAnsiTheme="minorHAnsi" w:cstheme="minorHAnsi"/>
        </w:rPr>
        <w:t>, August 2024</w:t>
      </w:r>
      <w:r w:rsidR="00EB4F0E">
        <w:rPr>
          <w:rFonts w:asciiTheme="minorHAnsi" w:hAnsiTheme="minorHAnsi" w:cstheme="minorHAnsi"/>
        </w:rPr>
        <w:t>.</w:t>
      </w:r>
    </w:p>
    <w:p w14:paraId="296BEA1D" w14:textId="77777777" w:rsidR="00534F39" w:rsidRDefault="00534F39" w:rsidP="00A71659">
      <w:pPr>
        <w:pStyle w:val="Heading1"/>
        <w:ind w:left="0"/>
        <w:rPr>
          <w:rFonts w:asciiTheme="minorHAnsi" w:hAnsiTheme="minorHAnsi" w:cstheme="minorHAnsi"/>
        </w:rPr>
      </w:pPr>
    </w:p>
    <w:p w14:paraId="52AD5598" w14:textId="793CB801" w:rsidR="00A71659" w:rsidRPr="00534F39" w:rsidRDefault="00A71659" w:rsidP="00A71659">
      <w:pPr>
        <w:pStyle w:val="Heading1"/>
        <w:ind w:left="0"/>
        <w:rPr>
          <w:rFonts w:asciiTheme="minorHAnsi" w:hAnsiTheme="minorHAnsi" w:cstheme="minorHAnsi"/>
          <w:sz w:val="28"/>
          <w:szCs w:val="28"/>
        </w:rPr>
      </w:pPr>
      <w:r w:rsidRPr="00534F39">
        <w:rPr>
          <w:rFonts w:asciiTheme="minorHAnsi" w:hAnsiTheme="minorHAnsi" w:cstheme="minorHAnsi"/>
          <w:sz w:val="28"/>
          <w:szCs w:val="28"/>
        </w:rPr>
        <w:t>Honors and Awards</w:t>
      </w:r>
    </w:p>
    <w:p w14:paraId="5EB9783E" w14:textId="77777777" w:rsidR="00A71659" w:rsidRDefault="00A71659" w:rsidP="00A71659">
      <w:pPr>
        <w:rPr>
          <w:rFonts w:asciiTheme="minorHAnsi" w:hAnsiTheme="minorHAnsi" w:cstheme="minorHAnsi"/>
        </w:rPr>
      </w:pPr>
    </w:p>
    <w:p w14:paraId="4F8EAFF7" w14:textId="38A17ED2" w:rsidR="0031209E" w:rsidRDefault="0031209E" w:rsidP="00A7165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Phi Kappa Phi Graduate Scholar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 xml:space="preserve">    </w:t>
      </w:r>
      <w:r>
        <w:rPr>
          <w:rFonts w:asciiTheme="minorHAnsi" w:hAnsiTheme="minorHAnsi" w:cstheme="minorHAnsi"/>
        </w:rPr>
        <w:t>Spring 2025</w:t>
      </w:r>
    </w:p>
    <w:p w14:paraId="3FFBA93D" w14:textId="77777777" w:rsidR="0031209E" w:rsidRPr="0031209E" w:rsidRDefault="0031209E" w:rsidP="00A71659">
      <w:pPr>
        <w:rPr>
          <w:rFonts w:asciiTheme="minorHAnsi" w:hAnsiTheme="minorHAnsi" w:cstheme="minorHAnsi"/>
        </w:rPr>
      </w:pPr>
    </w:p>
    <w:p w14:paraId="2F4082B0" w14:textId="0E32D7D5" w:rsidR="001D227A" w:rsidRDefault="001D227A" w:rsidP="00A7165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Richard C. and Virginia Peck Award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Fall 2024</w:t>
      </w:r>
    </w:p>
    <w:p w14:paraId="3C5F05E9" w14:textId="542BD387" w:rsidR="001D227A" w:rsidRPr="001D227A" w:rsidRDefault="001D227A" w:rsidP="00A7165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Outstanding graduate student award; nominated by faculty.</w:t>
      </w:r>
    </w:p>
    <w:p w14:paraId="0442DAC9" w14:textId="77777777" w:rsidR="001D227A" w:rsidRDefault="001D227A" w:rsidP="00534F39">
      <w:pPr>
        <w:tabs>
          <w:tab w:val="right" w:pos="8640"/>
        </w:tabs>
        <w:rPr>
          <w:rFonts w:asciiTheme="minorHAnsi" w:hAnsiTheme="minorHAnsi" w:cstheme="minorHAnsi"/>
          <w:b/>
        </w:rPr>
      </w:pPr>
    </w:p>
    <w:p w14:paraId="1F676A2D" w14:textId="0F4279AF" w:rsidR="00F107B0" w:rsidRDefault="008903A8" w:rsidP="00534F39">
      <w:p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John N. </w:t>
      </w:r>
      <w:r w:rsidR="00F107B0">
        <w:rPr>
          <w:rFonts w:asciiTheme="minorHAnsi" w:hAnsiTheme="minorHAnsi" w:cstheme="minorHAnsi"/>
          <w:b/>
        </w:rPr>
        <w:t>McDaniel Excellence in Teaching Award</w:t>
      </w:r>
      <w:r w:rsidR="00F107B0">
        <w:rPr>
          <w:rFonts w:asciiTheme="minorHAnsi" w:hAnsiTheme="minorHAnsi" w:cstheme="minorHAnsi"/>
          <w:b/>
        </w:rPr>
        <w:tab/>
      </w:r>
      <w:r w:rsidR="00F107B0">
        <w:rPr>
          <w:rFonts w:asciiTheme="minorHAnsi" w:hAnsiTheme="minorHAnsi" w:cstheme="minorHAnsi"/>
          <w:bCs/>
        </w:rPr>
        <w:t>Spring 2024</w:t>
      </w:r>
    </w:p>
    <w:p w14:paraId="7FEE7370" w14:textId="77777777" w:rsidR="00F107B0" w:rsidRDefault="00F107B0" w:rsidP="00534F39">
      <w:pPr>
        <w:tabs>
          <w:tab w:val="right" w:pos="8640"/>
        </w:tabs>
        <w:rPr>
          <w:rFonts w:asciiTheme="minorHAnsi" w:hAnsiTheme="minorHAnsi" w:cstheme="minorHAnsi"/>
          <w:bCs/>
        </w:rPr>
      </w:pPr>
    </w:p>
    <w:p w14:paraId="64E291A4" w14:textId="62FA1BC4" w:rsidR="00AD16C6" w:rsidRPr="00F107B0" w:rsidRDefault="00F107B0" w:rsidP="00534F39">
      <w:p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William R. Wolfe Award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Cs/>
        </w:rPr>
        <w:t>Spring 2024</w:t>
      </w:r>
    </w:p>
    <w:p w14:paraId="6ED51086" w14:textId="7A13D841" w:rsidR="00F107B0" w:rsidRDefault="00AD16C6" w:rsidP="00534F39">
      <w:pPr>
        <w:tabs>
          <w:tab w:val="right" w:pos="8640"/>
        </w:tabs>
        <w:rPr>
          <w:rFonts w:asciiTheme="minorHAnsi" w:hAnsiTheme="minorHAnsi" w:cstheme="minorHAnsi"/>
          <w:bCs/>
        </w:rPr>
      </w:pPr>
      <w:r w:rsidRPr="00AD16C6">
        <w:t xml:space="preserve"> </w:t>
      </w:r>
      <w:r>
        <w:t xml:space="preserve">“An Italian Influence: Giovanni Battista </w:t>
      </w:r>
      <w:proofErr w:type="spellStart"/>
      <w:r>
        <w:t>Manso</w:t>
      </w:r>
      <w:proofErr w:type="spellEnd"/>
      <w:r>
        <w:t>, John Milton, and Friendship”</w:t>
      </w:r>
    </w:p>
    <w:p w14:paraId="73EAB3C9" w14:textId="77777777" w:rsidR="00AD16C6" w:rsidRDefault="00AD16C6" w:rsidP="00534F39">
      <w:pPr>
        <w:tabs>
          <w:tab w:val="right" w:pos="8640"/>
        </w:tabs>
        <w:rPr>
          <w:rFonts w:asciiTheme="minorHAnsi" w:hAnsiTheme="minorHAnsi" w:cstheme="minorHAnsi"/>
          <w:bCs/>
        </w:rPr>
      </w:pPr>
    </w:p>
    <w:p w14:paraId="6A566B27" w14:textId="6FCF3F26" w:rsidR="00F107B0" w:rsidRDefault="00F107B0" w:rsidP="00534F39">
      <w:p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College of Liberal Arts </w:t>
      </w:r>
      <w:r w:rsidR="00AD16C6">
        <w:rPr>
          <w:rFonts w:asciiTheme="minorHAnsi" w:hAnsiTheme="minorHAnsi" w:cstheme="minorHAnsi"/>
          <w:b/>
        </w:rPr>
        <w:t>Outstanding Graduate Student Nominee</w:t>
      </w:r>
      <w:r w:rsidR="00AD16C6">
        <w:rPr>
          <w:rFonts w:asciiTheme="minorHAnsi" w:hAnsiTheme="minorHAnsi" w:cstheme="minorHAnsi"/>
          <w:b/>
        </w:rPr>
        <w:tab/>
      </w:r>
      <w:r w:rsidR="00750958">
        <w:rPr>
          <w:rFonts w:asciiTheme="minorHAnsi" w:hAnsiTheme="minorHAnsi" w:cstheme="minorHAnsi"/>
          <w:b/>
        </w:rPr>
        <w:t xml:space="preserve">          </w:t>
      </w:r>
      <w:r w:rsidR="00AD16C6">
        <w:rPr>
          <w:rFonts w:asciiTheme="minorHAnsi" w:hAnsiTheme="minorHAnsi" w:cstheme="minorHAnsi"/>
          <w:bCs/>
        </w:rPr>
        <w:t>Spring 2024</w:t>
      </w:r>
    </w:p>
    <w:p w14:paraId="7E00F21C" w14:textId="06DE0736" w:rsidR="00AD16C6" w:rsidRPr="00AD16C6" w:rsidRDefault="00AD16C6" w:rsidP="00534F39">
      <w:p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English Department Nominee</w:t>
      </w:r>
    </w:p>
    <w:p w14:paraId="15B6550A" w14:textId="77777777" w:rsidR="00F107B0" w:rsidRDefault="00F107B0" w:rsidP="00534F39">
      <w:pPr>
        <w:tabs>
          <w:tab w:val="right" w:pos="8640"/>
        </w:tabs>
        <w:rPr>
          <w:rFonts w:asciiTheme="minorHAnsi" w:hAnsiTheme="minorHAnsi" w:cstheme="minorHAnsi"/>
          <w:b/>
        </w:rPr>
      </w:pPr>
    </w:p>
    <w:p w14:paraId="6E29BC0C" w14:textId="0EC76262" w:rsidR="00534F39" w:rsidRDefault="00A71659" w:rsidP="00534F39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Course Director’s Award</w:t>
      </w:r>
      <w:r w:rsidRPr="003B19FB">
        <w:rPr>
          <w:rFonts w:asciiTheme="minorHAnsi" w:hAnsiTheme="minorHAnsi" w:cstheme="minorHAnsi"/>
        </w:rPr>
        <w:tab/>
        <w:t>20</w:t>
      </w:r>
      <w:r>
        <w:rPr>
          <w:rFonts w:asciiTheme="minorHAnsi" w:hAnsiTheme="minorHAnsi" w:cstheme="minorHAnsi"/>
        </w:rPr>
        <w:t>12</w:t>
      </w:r>
    </w:p>
    <w:p w14:paraId="627A8E6E" w14:textId="4176801C" w:rsidR="00E8203B" w:rsidRPr="00D93B69" w:rsidRDefault="00534F39" w:rsidP="00D93B69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Award for p</w:t>
      </w:r>
      <w:r w:rsidR="00A71659">
        <w:rPr>
          <w:rFonts w:asciiTheme="minorHAnsi" w:hAnsiTheme="minorHAnsi" w:cstheme="minorHAnsi"/>
        </w:rPr>
        <w:t xml:space="preserve">ossessing outstanding work ethic and embodying the true spirit of script analysis and criticism. </w:t>
      </w:r>
    </w:p>
    <w:p w14:paraId="08629A3D" w14:textId="77777777" w:rsidR="00D93B69" w:rsidRDefault="00D93B69" w:rsidP="00A71659">
      <w:pPr>
        <w:pStyle w:val="Heading1"/>
        <w:ind w:left="0"/>
        <w:rPr>
          <w:rFonts w:asciiTheme="minorHAnsi" w:hAnsiTheme="minorHAnsi" w:cstheme="minorHAnsi"/>
          <w:sz w:val="28"/>
          <w:szCs w:val="28"/>
        </w:rPr>
      </w:pPr>
    </w:p>
    <w:p w14:paraId="55E7E2E6" w14:textId="0302401F" w:rsidR="00251FA2" w:rsidRPr="00534F39" w:rsidRDefault="00251FA2" w:rsidP="00A71659">
      <w:pPr>
        <w:pStyle w:val="Heading1"/>
        <w:ind w:left="0"/>
        <w:rPr>
          <w:rFonts w:asciiTheme="minorHAnsi" w:hAnsiTheme="minorHAnsi" w:cstheme="minorHAnsi"/>
          <w:sz w:val="28"/>
          <w:szCs w:val="28"/>
        </w:rPr>
      </w:pPr>
      <w:r w:rsidRPr="00534F39">
        <w:rPr>
          <w:rFonts w:asciiTheme="minorHAnsi" w:hAnsiTheme="minorHAnsi" w:cstheme="minorHAnsi"/>
          <w:sz w:val="28"/>
          <w:szCs w:val="28"/>
        </w:rPr>
        <w:t>Professional Affiliations</w:t>
      </w:r>
    </w:p>
    <w:p w14:paraId="3BF88565" w14:textId="77777777" w:rsidR="00251FA2" w:rsidRDefault="00251FA2" w:rsidP="00A90527">
      <w:pPr>
        <w:rPr>
          <w:rFonts w:asciiTheme="minorHAnsi" w:hAnsiTheme="minorHAnsi" w:cstheme="minorHAnsi"/>
        </w:rPr>
      </w:pPr>
    </w:p>
    <w:p w14:paraId="115411B3" w14:textId="7DCF1699" w:rsidR="00AD16C6" w:rsidRDefault="00AD16C6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Omicron Delta Kappa</w:t>
      </w:r>
      <w:r w:rsidR="00C7589E">
        <w:rPr>
          <w:rFonts w:asciiTheme="minorHAnsi" w:hAnsiTheme="minorHAnsi" w:cstheme="minorHAnsi"/>
          <w:b/>
          <w:bCs/>
        </w:rPr>
        <w:t xml:space="preserve"> Honors Society</w:t>
      </w:r>
      <w:r>
        <w:rPr>
          <w:rFonts w:asciiTheme="minorHAnsi" w:hAnsiTheme="minorHAnsi" w:cstheme="minorHAnsi"/>
        </w:rPr>
        <w:t>, 2024</w:t>
      </w:r>
      <w:r w:rsidR="00750958">
        <w:rPr>
          <w:rFonts w:asciiTheme="minorHAnsi" w:hAnsiTheme="minorHAnsi" w:cstheme="minorHAnsi"/>
        </w:rPr>
        <w:t>-Present</w:t>
      </w:r>
    </w:p>
    <w:p w14:paraId="07130316" w14:textId="77777777" w:rsidR="00C7589E" w:rsidRDefault="00C7589E" w:rsidP="00A90527">
      <w:pPr>
        <w:rPr>
          <w:rFonts w:asciiTheme="minorHAnsi" w:hAnsiTheme="minorHAnsi" w:cstheme="minorHAnsi"/>
        </w:rPr>
      </w:pPr>
    </w:p>
    <w:p w14:paraId="25C715EE" w14:textId="40F2BD27" w:rsidR="00C7589E" w:rsidRPr="00C7589E" w:rsidRDefault="00C7589E" w:rsidP="00A90527">
      <w:pPr>
        <w:rPr>
          <w:rFonts w:asciiTheme="minorHAnsi" w:hAnsiTheme="minorHAnsi" w:cstheme="minorHAnsi"/>
          <w:b/>
          <w:bCs/>
        </w:rPr>
      </w:pPr>
      <w:r w:rsidRPr="00C7589E">
        <w:rPr>
          <w:rFonts w:asciiTheme="minorHAnsi" w:hAnsiTheme="minorHAnsi" w:cstheme="minorHAnsi"/>
          <w:b/>
          <w:bCs/>
        </w:rPr>
        <w:t>Phi Kappa Phi</w:t>
      </w:r>
      <w:r>
        <w:rPr>
          <w:rFonts w:asciiTheme="minorHAnsi" w:hAnsiTheme="minorHAnsi" w:cstheme="minorHAnsi"/>
          <w:b/>
          <w:bCs/>
        </w:rPr>
        <w:t xml:space="preserve"> Honors Society</w:t>
      </w:r>
      <w:r w:rsidRPr="00C7589E">
        <w:rPr>
          <w:rFonts w:asciiTheme="minorHAnsi" w:hAnsiTheme="minorHAnsi" w:cstheme="minorHAnsi"/>
        </w:rPr>
        <w:t>, 2024</w:t>
      </w:r>
      <w:r w:rsidR="00750958">
        <w:rPr>
          <w:rFonts w:asciiTheme="minorHAnsi" w:hAnsiTheme="minorHAnsi" w:cstheme="minorHAnsi"/>
        </w:rPr>
        <w:t>-Present</w:t>
      </w:r>
    </w:p>
    <w:p w14:paraId="3F7CBBEB" w14:textId="77777777" w:rsidR="00AD16C6" w:rsidRDefault="00AD16C6" w:rsidP="00A90527">
      <w:pPr>
        <w:rPr>
          <w:rFonts w:asciiTheme="minorHAnsi" w:hAnsiTheme="minorHAnsi" w:cstheme="minorHAnsi"/>
          <w:b/>
          <w:bCs/>
        </w:rPr>
      </w:pPr>
    </w:p>
    <w:p w14:paraId="4822467D" w14:textId="30080A37" w:rsidR="00A90527" w:rsidRDefault="00A71659" w:rsidP="00A90527">
      <w:pPr>
        <w:rPr>
          <w:rFonts w:asciiTheme="minorHAnsi" w:hAnsiTheme="minorHAnsi" w:cstheme="minorHAnsi"/>
        </w:rPr>
      </w:pPr>
      <w:r w:rsidRPr="00A71659">
        <w:rPr>
          <w:rFonts w:asciiTheme="minorHAnsi" w:hAnsiTheme="minorHAnsi" w:cstheme="minorHAnsi"/>
          <w:b/>
          <w:bCs/>
        </w:rPr>
        <w:t>Modern Language Association</w:t>
      </w:r>
      <w:r w:rsidR="00A90527" w:rsidRPr="003B19FB">
        <w:rPr>
          <w:rFonts w:asciiTheme="minorHAnsi" w:hAnsiTheme="minorHAnsi" w:cstheme="minorHAnsi"/>
        </w:rPr>
        <w:t>, 20</w:t>
      </w:r>
      <w:r>
        <w:rPr>
          <w:rFonts w:asciiTheme="minorHAnsi" w:hAnsiTheme="minorHAnsi" w:cstheme="minorHAnsi"/>
        </w:rPr>
        <w:t>22</w:t>
      </w:r>
      <w:r w:rsidR="00A90527" w:rsidRPr="003B19FB">
        <w:rPr>
          <w:rFonts w:asciiTheme="minorHAnsi" w:hAnsiTheme="minorHAnsi" w:cstheme="minorHAnsi"/>
        </w:rPr>
        <w:t>-Present</w:t>
      </w:r>
    </w:p>
    <w:p w14:paraId="073B9227" w14:textId="77777777" w:rsidR="00AD16C6" w:rsidRDefault="00AD16C6" w:rsidP="00A90527">
      <w:pPr>
        <w:rPr>
          <w:rFonts w:asciiTheme="minorHAnsi" w:hAnsiTheme="minorHAnsi" w:cstheme="minorHAnsi"/>
        </w:rPr>
      </w:pPr>
    </w:p>
    <w:p w14:paraId="4A1BF534" w14:textId="3F26C894" w:rsidR="00AD16C6" w:rsidRPr="00AD16C6" w:rsidRDefault="00AD16C6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Northeast Modern Language Association</w:t>
      </w:r>
      <w:r>
        <w:rPr>
          <w:rFonts w:asciiTheme="minorHAnsi" w:hAnsiTheme="minorHAnsi" w:cstheme="minorHAnsi"/>
        </w:rPr>
        <w:t>, 2024</w:t>
      </w:r>
      <w:r w:rsidR="00750958">
        <w:rPr>
          <w:rFonts w:asciiTheme="minorHAnsi" w:hAnsiTheme="minorHAnsi" w:cstheme="minorHAnsi"/>
        </w:rPr>
        <w:t>-Present</w:t>
      </w:r>
    </w:p>
    <w:p w14:paraId="25A72437" w14:textId="1825060F" w:rsidR="008F79AA" w:rsidRDefault="008F79AA" w:rsidP="00A90527">
      <w:pPr>
        <w:rPr>
          <w:rFonts w:asciiTheme="minorHAnsi" w:hAnsiTheme="minorHAnsi" w:cstheme="minorHAnsi"/>
        </w:rPr>
      </w:pPr>
    </w:p>
    <w:p w14:paraId="5F662A24" w14:textId="52201A22" w:rsidR="008F79AA" w:rsidRDefault="008F79AA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Edith Wharton Society</w:t>
      </w:r>
      <w:r>
        <w:rPr>
          <w:rFonts w:asciiTheme="minorHAnsi" w:hAnsiTheme="minorHAnsi" w:cstheme="minorHAnsi"/>
        </w:rPr>
        <w:t>, 2023-Present</w:t>
      </w:r>
    </w:p>
    <w:p w14:paraId="34977B45" w14:textId="3260D5A4" w:rsidR="00534F39" w:rsidRDefault="00534F39" w:rsidP="00A90527">
      <w:pPr>
        <w:rPr>
          <w:rFonts w:asciiTheme="minorHAnsi" w:hAnsiTheme="minorHAnsi" w:cstheme="minorHAnsi"/>
        </w:rPr>
      </w:pPr>
    </w:p>
    <w:p w14:paraId="47F0CAAC" w14:textId="32D840DC" w:rsidR="00534F39" w:rsidRDefault="00534F39" w:rsidP="00A90527">
      <w:pPr>
        <w:rPr>
          <w:rFonts w:asciiTheme="minorHAnsi" w:hAnsiTheme="minorHAnsi" w:cstheme="minorHAnsi"/>
        </w:rPr>
      </w:pPr>
      <w:r w:rsidRPr="00534F39">
        <w:rPr>
          <w:rFonts w:asciiTheme="minorHAnsi" w:hAnsiTheme="minorHAnsi" w:cstheme="minorHAnsi"/>
          <w:b/>
          <w:bCs/>
        </w:rPr>
        <w:t xml:space="preserve">Northeast </w:t>
      </w:r>
      <w:r>
        <w:rPr>
          <w:rFonts w:asciiTheme="minorHAnsi" w:hAnsiTheme="minorHAnsi" w:cstheme="minorHAnsi"/>
          <w:b/>
          <w:bCs/>
        </w:rPr>
        <w:t>Popular Culture Association</w:t>
      </w:r>
      <w:r>
        <w:rPr>
          <w:rFonts w:asciiTheme="minorHAnsi" w:hAnsiTheme="minorHAnsi" w:cstheme="minorHAnsi"/>
        </w:rPr>
        <w:t>, 2023-Present</w:t>
      </w:r>
    </w:p>
    <w:p w14:paraId="2D3D0566" w14:textId="1904ECDA" w:rsidR="00534F39" w:rsidRDefault="00534F39" w:rsidP="00A90527">
      <w:pPr>
        <w:rPr>
          <w:rFonts w:asciiTheme="minorHAnsi" w:hAnsiTheme="minorHAnsi" w:cstheme="minorHAnsi"/>
        </w:rPr>
      </w:pPr>
    </w:p>
    <w:p w14:paraId="6CFF3604" w14:textId="3FF17A55" w:rsidR="00534F39" w:rsidRPr="00534F39" w:rsidRDefault="00534F39" w:rsidP="00A90527">
      <w:pPr>
        <w:rPr>
          <w:rFonts w:asciiTheme="minorHAnsi" w:hAnsiTheme="minorHAnsi" w:cstheme="minorHAnsi"/>
        </w:rPr>
      </w:pPr>
      <w:r w:rsidRPr="00534F39">
        <w:rPr>
          <w:rFonts w:asciiTheme="minorHAnsi" w:hAnsiTheme="minorHAnsi" w:cstheme="minorHAnsi"/>
          <w:b/>
          <w:bCs/>
        </w:rPr>
        <w:lastRenderedPageBreak/>
        <w:t>Midwest Popular Culture Association</w:t>
      </w:r>
      <w:r>
        <w:rPr>
          <w:rFonts w:asciiTheme="minorHAnsi" w:hAnsiTheme="minorHAnsi" w:cstheme="minorHAnsi"/>
        </w:rPr>
        <w:t>, 2023-Present</w:t>
      </w:r>
    </w:p>
    <w:p w14:paraId="368F073C" w14:textId="4DBE1818" w:rsidR="008F79AA" w:rsidRDefault="008F79AA" w:rsidP="00A90527">
      <w:pPr>
        <w:rPr>
          <w:rFonts w:asciiTheme="minorHAnsi" w:hAnsiTheme="minorHAnsi" w:cstheme="minorHAnsi"/>
        </w:rPr>
      </w:pPr>
    </w:p>
    <w:p w14:paraId="3997FF79" w14:textId="77777777" w:rsidR="00534F39" w:rsidRPr="00534F39" w:rsidRDefault="00534F39" w:rsidP="00534F39">
      <w:pPr>
        <w:pStyle w:val="Heading1"/>
        <w:ind w:left="0"/>
        <w:rPr>
          <w:rFonts w:asciiTheme="minorHAnsi" w:hAnsiTheme="minorHAnsi" w:cstheme="minorHAnsi"/>
          <w:sz w:val="28"/>
          <w:szCs w:val="28"/>
        </w:rPr>
      </w:pPr>
      <w:r w:rsidRPr="00534F39">
        <w:rPr>
          <w:rFonts w:asciiTheme="minorHAnsi" w:hAnsiTheme="minorHAnsi" w:cstheme="minorHAnsi"/>
          <w:sz w:val="28"/>
          <w:szCs w:val="28"/>
        </w:rPr>
        <w:t>Organization/Club Memberships</w:t>
      </w:r>
    </w:p>
    <w:p w14:paraId="17309236" w14:textId="77777777" w:rsidR="00534F39" w:rsidRPr="003B19FB" w:rsidRDefault="00534F39" w:rsidP="00534F39">
      <w:pPr>
        <w:rPr>
          <w:rFonts w:asciiTheme="minorHAnsi" w:hAnsiTheme="minorHAnsi" w:cstheme="minorHAnsi"/>
        </w:rPr>
      </w:pPr>
    </w:p>
    <w:p w14:paraId="3D65DF82" w14:textId="256FA476" w:rsidR="00534F39" w:rsidRPr="00FC7112" w:rsidRDefault="00534F39" w:rsidP="00534F3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English Graduate Student Organization</w:t>
      </w:r>
      <w:r>
        <w:rPr>
          <w:rFonts w:asciiTheme="minorHAnsi" w:hAnsiTheme="minorHAnsi" w:cstheme="minorHAnsi"/>
        </w:rPr>
        <w:t>, January 2022-</w:t>
      </w:r>
      <w:r w:rsidR="00EB4F0E">
        <w:rPr>
          <w:rFonts w:asciiTheme="minorHAnsi" w:hAnsiTheme="minorHAnsi" w:cstheme="minorHAnsi"/>
        </w:rPr>
        <w:t>May 2025</w:t>
      </w:r>
    </w:p>
    <w:p w14:paraId="595F56F6" w14:textId="77777777" w:rsidR="00534F39" w:rsidRDefault="00534F39" w:rsidP="00A90527">
      <w:pPr>
        <w:rPr>
          <w:rFonts w:asciiTheme="minorHAnsi" w:hAnsiTheme="minorHAnsi" w:cstheme="minorHAnsi"/>
        </w:rPr>
      </w:pPr>
    </w:p>
    <w:p w14:paraId="473ACDCE" w14:textId="77777777" w:rsidR="00A674FE" w:rsidRDefault="00A674FE" w:rsidP="008F79AA">
      <w:pPr>
        <w:pStyle w:val="Heading1"/>
        <w:ind w:left="0"/>
        <w:rPr>
          <w:rFonts w:asciiTheme="minorHAnsi" w:hAnsiTheme="minorHAnsi" w:cstheme="minorHAnsi"/>
          <w:sz w:val="28"/>
          <w:szCs w:val="28"/>
        </w:rPr>
      </w:pPr>
    </w:p>
    <w:p w14:paraId="150360AF" w14:textId="7027F04E" w:rsidR="008F79AA" w:rsidRPr="00534F39" w:rsidRDefault="008F79AA" w:rsidP="008F79AA">
      <w:pPr>
        <w:pStyle w:val="Heading1"/>
        <w:ind w:left="0"/>
        <w:rPr>
          <w:rFonts w:asciiTheme="minorHAnsi" w:hAnsiTheme="minorHAnsi" w:cstheme="minorHAnsi"/>
          <w:sz w:val="28"/>
          <w:szCs w:val="28"/>
        </w:rPr>
      </w:pPr>
      <w:r w:rsidRPr="00534F39">
        <w:rPr>
          <w:rFonts w:asciiTheme="minorHAnsi" w:hAnsiTheme="minorHAnsi" w:cstheme="minorHAnsi"/>
          <w:sz w:val="28"/>
          <w:szCs w:val="28"/>
        </w:rPr>
        <w:t>Professional Training</w:t>
      </w:r>
    </w:p>
    <w:p w14:paraId="3DA0DD76" w14:textId="77777777" w:rsidR="008F79AA" w:rsidRPr="003B19FB" w:rsidRDefault="008F79AA" w:rsidP="008F79AA">
      <w:pPr>
        <w:rPr>
          <w:rFonts w:asciiTheme="minorHAnsi" w:hAnsiTheme="minorHAnsi" w:cstheme="minorHAnsi"/>
          <w:b/>
        </w:rPr>
      </w:pPr>
    </w:p>
    <w:p w14:paraId="550F3B4A" w14:textId="4BBA8E9B" w:rsidR="007E5F61" w:rsidRDefault="007E5F61" w:rsidP="008F79A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Mental Health First Aid Certification </w:t>
      </w:r>
    </w:p>
    <w:p w14:paraId="7227FFFC" w14:textId="23D9FF61" w:rsidR="007E5F61" w:rsidRDefault="007E5F61" w:rsidP="008F79A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Middle Tennessee State University, </w:t>
      </w:r>
      <w:r w:rsidR="00750958">
        <w:rPr>
          <w:rFonts w:asciiTheme="minorHAnsi" w:hAnsiTheme="minorHAnsi" w:cstheme="minorHAnsi"/>
          <w:bCs/>
        </w:rPr>
        <w:t>Murfreesboro</w:t>
      </w:r>
      <w:r>
        <w:rPr>
          <w:rFonts w:asciiTheme="minorHAnsi" w:hAnsiTheme="minorHAnsi" w:cstheme="minorHAnsi"/>
          <w:bCs/>
        </w:rPr>
        <w:t>, TN, December 2024.</w:t>
      </w:r>
    </w:p>
    <w:p w14:paraId="0B2CFD33" w14:textId="77777777" w:rsidR="007E5F61" w:rsidRPr="007E5F61" w:rsidRDefault="007E5F61" w:rsidP="008F79AA">
      <w:pPr>
        <w:rPr>
          <w:rFonts w:asciiTheme="minorHAnsi" w:hAnsiTheme="minorHAnsi" w:cstheme="minorHAnsi"/>
          <w:bCs/>
        </w:rPr>
      </w:pPr>
    </w:p>
    <w:p w14:paraId="5F5CC112" w14:textId="7788C58A" w:rsidR="008F79AA" w:rsidRPr="003B19FB" w:rsidRDefault="008F79AA" w:rsidP="008F79A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Title IX and Sexual Harassment</w:t>
      </w:r>
    </w:p>
    <w:p w14:paraId="0467BB24" w14:textId="4E560E7A" w:rsidR="008F79AA" w:rsidRPr="003B19FB" w:rsidRDefault="008F79AA" w:rsidP="008F79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Middle Tennessee State University, Nashville, TN, </w:t>
      </w:r>
      <w:r w:rsidR="00A938F0">
        <w:rPr>
          <w:rFonts w:asciiTheme="minorHAnsi" w:hAnsiTheme="minorHAnsi" w:cstheme="minorHAnsi"/>
        </w:rPr>
        <w:t>July 2024.</w:t>
      </w:r>
    </w:p>
    <w:p w14:paraId="1A830143" w14:textId="77777777" w:rsidR="008F79AA" w:rsidRDefault="008F79AA" w:rsidP="008F79AA">
      <w:pPr>
        <w:rPr>
          <w:rFonts w:asciiTheme="minorHAnsi" w:hAnsiTheme="minorHAnsi" w:cstheme="minorHAnsi"/>
        </w:rPr>
      </w:pPr>
    </w:p>
    <w:p w14:paraId="2ED42F1F" w14:textId="77777777" w:rsidR="008F79AA" w:rsidRDefault="008F79AA" w:rsidP="008F79AA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Title VI Overview</w:t>
      </w:r>
    </w:p>
    <w:p w14:paraId="1D20928E" w14:textId="77608EE0" w:rsidR="008F79AA" w:rsidRPr="003B19FB" w:rsidRDefault="008F79AA" w:rsidP="008F79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Middle Tennessee State University, Nashville, TN, </w:t>
      </w:r>
      <w:r w:rsidR="00A938F0">
        <w:rPr>
          <w:rFonts w:asciiTheme="minorHAnsi" w:hAnsiTheme="minorHAnsi" w:cstheme="minorHAnsi"/>
        </w:rPr>
        <w:t>July 2024.</w:t>
      </w:r>
    </w:p>
    <w:p w14:paraId="5ECB6018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3B325F39" w14:textId="77777777" w:rsidR="00251FA2" w:rsidRPr="00534F39" w:rsidRDefault="00251FA2" w:rsidP="00A71659">
      <w:pPr>
        <w:pStyle w:val="Heading1"/>
        <w:ind w:left="0"/>
        <w:rPr>
          <w:rFonts w:asciiTheme="minorHAnsi" w:hAnsiTheme="minorHAnsi" w:cstheme="minorHAnsi"/>
          <w:sz w:val="28"/>
          <w:szCs w:val="28"/>
        </w:rPr>
      </w:pPr>
      <w:r w:rsidRPr="00534F39">
        <w:rPr>
          <w:rFonts w:asciiTheme="minorHAnsi" w:hAnsiTheme="minorHAnsi" w:cstheme="minorHAnsi"/>
          <w:sz w:val="28"/>
          <w:szCs w:val="28"/>
        </w:rPr>
        <w:t>Languages</w:t>
      </w:r>
    </w:p>
    <w:p w14:paraId="2777D9AD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3BE682A9" w14:textId="77777777" w:rsidR="00A90527" w:rsidRPr="003B19FB" w:rsidRDefault="00A90527" w:rsidP="00A90527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English</w:t>
      </w:r>
      <w:r w:rsidRPr="003B19FB">
        <w:rPr>
          <w:rFonts w:asciiTheme="minorHAnsi" w:hAnsiTheme="minorHAnsi" w:cstheme="minorHAnsi"/>
        </w:rPr>
        <w:t>: Native Language</w:t>
      </w:r>
    </w:p>
    <w:p w14:paraId="152F6BCF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08AD9235" w14:textId="7D26E7CE" w:rsidR="00FC7112" w:rsidRDefault="00A90527" w:rsidP="00750958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Spanish</w:t>
      </w:r>
      <w:r w:rsidRPr="003B19FB">
        <w:rPr>
          <w:rFonts w:asciiTheme="minorHAnsi" w:hAnsiTheme="minorHAnsi" w:cstheme="minorHAnsi"/>
        </w:rPr>
        <w:t xml:space="preserve">: </w:t>
      </w:r>
      <w:r w:rsidR="00A71659">
        <w:rPr>
          <w:rFonts w:asciiTheme="minorHAnsi" w:hAnsiTheme="minorHAnsi" w:cstheme="minorHAnsi"/>
        </w:rPr>
        <w:t>Novice Listener</w:t>
      </w:r>
      <w:r w:rsidRPr="003B19FB">
        <w:rPr>
          <w:rFonts w:asciiTheme="minorHAnsi" w:hAnsiTheme="minorHAnsi" w:cstheme="minorHAnsi"/>
        </w:rPr>
        <w:t xml:space="preserve">, Novice Speaker, </w:t>
      </w:r>
      <w:r w:rsidR="00A71659">
        <w:rPr>
          <w:rFonts w:asciiTheme="minorHAnsi" w:hAnsiTheme="minorHAnsi" w:cstheme="minorHAnsi"/>
        </w:rPr>
        <w:t>Intermediate</w:t>
      </w:r>
      <w:r w:rsidRPr="003B19FB">
        <w:rPr>
          <w:rFonts w:asciiTheme="minorHAnsi" w:hAnsiTheme="minorHAnsi" w:cstheme="minorHAnsi"/>
        </w:rPr>
        <w:t xml:space="preserve"> Reading and Writing</w:t>
      </w:r>
    </w:p>
    <w:p w14:paraId="4EC1FAE6" w14:textId="77777777" w:rsidR="00750958" w:rsidRDefault="00750958" w:rsidP="00750958">
      <w:pPr>
        <w:rPr>
          <w:rFonts w:asciiTheme="minorHAnsi" w:hAnsiTheme="minorHAnsi" w:cstheme="minorHAnsi"/>
        </w:rPr>
      </w:pPr>
    </w:p>
    <w:p w14:paraId="78643C23" w14:textId="7AB4E477" w:rsidR="00251FA2" w:rsidRPr="00534F39" w:rsidRDefault="00251FA2" w:rsidP="00A71659">
      <w:pPr>
        <w:pStyle w:val="Heading1"/>
        <w:ind w:left="0"/>
        <w:rPr>
          <w:rFonts w:asciiTheme="minorHAnsi" w:hAnsiTheme="minorHAnsi" w:cstheme="minorHAnsi"/>
          <w:sz w:val="28"/>
          <w:szCs w:val="28"/>
        </w:rPr>
      </w:pPr>
      <w:r w:rsidRPr="00534F39">
        <w:rPr>
          <w:rFonts w:asciiTheme="minorHAnsi" w:hAnsiTheme="minorHAnsi" w:cstheme="minorHAnsi"/>
          <w:sz w:val="28"/>
          <w:szCs w:val="28"/>
        </w:rPr>
        <w:t>Computer Skills</w:t>
      </w:r>
    </w:p>
    <w:p w14:paraId="713768CA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44B038C6" w14:textId="5A02434C" w:rsidR="00A90527" w:rsidRDefault="00FC7112" w:rsidP="00FC7112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Microsoft Office</w:t>
      </w:r>
    </w:p>
    <w:p w14:paraId="23DC8EC2" w14:textId="290EEA8A" w:rsidR="00FC7112" w:rsidRDefault="00FC7112" w:rsidP="00FC7112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Excel</w:t>
      </w:r>
    </w:p>
    <w:p w14:paraId="3C487CDC" w14:textId="6BA0E9B1" w:rsidR="00FC7112" w:rsidRDefault="00FC7112" w:rsidP="00FC7112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Quick</w:t>
      </w:r>
      <w:r w:rsidR="00FA7D14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ooks</w:t>
      </w:r>
    </w:p>
    <w:p w14:paraId="0F7BFF04" w14:textId="307F5D6D" w:rsidR="00FC7112" w:rsidRDefault="00FC7112" w:rsidP="00FC7112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PowerPoint</w:t>
      </w:r>
    </w:p>
    <w:p w14:paraId="212FE196" w14:textId="5E64D7A7" w:rsidR="00FC7112" w:rsidRDefault="00FC7112" w:rsidP="00FC7112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WCONLINE</w:t>
      </w:r>
    </w:p>
    <w:p w14:paraId="7CB974E8" w14:textId="7089E97E" w:rsidR="00E8203B" w:rsidRDefault="00FC7112" w:rsidP="00E8203B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Zoom</w:t>
      </w:r>
    </w:p>
    <w:p w14:paraId="75CF8506" w14:textId="2CAA050A" w:rsidR="00E8203B" w:rsidRDefault="00AD16C6" w:rsidP="00AD16C6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In-Design</w:t>
      </w:r>
    </w:p>
    <w:p w14:paraId="0FF952B5" w14:textId="280F01DE" w:rsidR="00A938F0" w:rsidRDefault="00A938F0" w:rsidP="00AD16C6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Pressbooks</w:t>
      </w:r>
    </w:p>
    <w:p w14:paraId="5F505CF1" w14:textId="794AEE34" w:rsidR="00AD16C6" w:rsidRDefault="00AD16C6" w:rsidP="00AD16C6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Adobe Acrobat</w:t>
      </w:r>
    </w:p>
    <w:p w14:paraId="2F563770" w14:textId="2AF57824" w:rsidR="002E252F" w:rsidRDefault="002E252F" w:rsidP="00AD16C6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Padlet </w:t>
      </w:r>
    </w:p>
    <w:p w14:paraId="20F35715" w14:textId="3FEEE20B" w:rsidR="002E252F" w:rsidRDefault="002E252F" w:rsidP="00AD16C6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D2L</w:t>
      </w:r>
    </w:p>
    <w:p w14:paraId="4269E749" w14:textId="2A6024F8" w:rsidR="002E252F" w:rsidRPr="00AD16C6" w:rsidRDefault="002E252F" w:rsidP="00AD16C6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Blackboard</w:t>
      </w:r>
    </w:p>
    <w:p w14:paraId="10EACAC6" w14:textId="77777777" w:rsidR="00E8203B" w:rsidRPr="00E8203B" w:rsidRDefault="00E8203B" w:rsidP="00E8203B"/>
    <w:p w14:paraId="2C889A76" w14:textId="77777777" w:rsidR="00E8203B" w:rsidRDefault="00E8203B" w:rsidP="00204FE4">
      <w:pPr>
        <w:pStyle w:val="Heading1"/>
        <w:ind w:left="0"/>
        <w:rPr>
          <w:rFonts w:asciiTheme="minorHAnsi" w:hAnsiTheme="minorHAnsi" w:cstheme="minorHAnsi"/>
        </w:rPr>
      </w:pPr>
    </w:p>
    <w:p w14:paraId="0DFAB5C7" w14:textId="62994212" w:rsidR="00204FE4" w:rsidRPr="003B19FB" w:rsidRDefault="00204FE4" w:rsidP="00204FE4">
      <w:pPr>
        <w:pStyle w:val="Heading1"/>
        <w:ind w:left="0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References</w:t>
      </w:r>
    </w:p>
    <w:p w14:paraId="661C505C" w14:textId="77777777" w:rsidR="00204FE4" w:rsidRPr="003B19FB" w:rsidRDefault="00204FE4" w:rsidP="00204FE4">
      <w:pPr>
        <w:rPr>
          <w:rFonts w:asciiTheme="minorHAnsi" w:hAnsiTheme="minorHAnsi" w:cstheme="minorHAnsi"/>
        </w:rPr>
      </w:pPr>
    </w:p>
    <w:p w14:paraId="6743B4AF" w14:textId="77777777" w:rsidR="00204FE4" w:rsidRPr="003B19FB" w:rsidRDefault="00204FE4" w:rsidP="00204FE4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 xml:space="preserve">Dr. </w:t>
      </w:r>
      <w:r>
        <w:rPr>
          <w:rFonts w:asciiTheme="minorHAnsi" w:hAnsiTheme="minorHAnsi" w:cstheme="minorHAnsi"/>
          <w:b/>
        </w:rPr>
        <w:t>Mischa Renfroe</w:t>
      </w:r>
      <w:r w:rsidRPr="003B19FB">
        <w:rPr>
          <w:rFonts w:asciiTheme="minorHAnsi" w:hAnsiTheme="minorHAnsi" w:cstheme="minorHAnsi"/>
        </w:rPr>
        <w:t>, [</w:t>
      </w:r>
      <w:r>
        <w:rPr>
          <w:rFonts w:asciiTheme="minorHAnsi" w:hAnsiTheme="minorHAnsi" w:cstheme="minorHAnsi"/>
        </w:rPr>
        <w:t>Professor of English]</w:t>
      </w:r>
      <w:r w:rsidRPr="003B19FB">
        <w:rPr>
          <w:rFonts w:asciiTheme="minorHAnsi" w:hAnsiTheme="minorHAnsi" w:cstheme="minorHAnsi"/>
        </w:rPr>
        <w:t xml:space="preserve"> </w:t>
      </w:r>
    </w:p>
    <w:p w14:paraId="2B77808E" w14:textId="77777777" w:rsidR="00204FE4" w:rsidRPr="003B19FB" w:rsidRDefault="00204FE4" w:rsidP="00204FE4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[</w:t>
      </w:r>
      <w:r>
        <w:rPr>
          <w:rFonts w:asciiTheme="minorHAnsi" w:hAnsiTheme="minorHAnsi" w:cstheme="minorHAnsi"/>
        </w:rPr>
        <w:t>English Department</w:t>
      </w:r>
      <w:r w:rsidRPr="003B19FB">
        <w:rPr>
          <w:rFonts w:asciiTheme="minorHAnsi" w:hAnsiTheme="minorHAnsi" w:cstheme="minorHAnsi"/>
        </w:rPr>
        <w:t>]</w:t>
      </w:r>
    </w:p>
    <w:p w14:paraId="228B9F67" w14:textId="77777777" w:rsidR="00204FE4" w:rsidRDefault="00204FE4" w:rsidP="00204FE4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lastRenderedPageBreak/>
        <w:t>[</w:t>
      </w:r>
      <w:r>
        <w:rPr>
          <w:rFonts w:asciiTheme="minorHAnsi" w:hAnsiTheme="minorHAnsi" w:cstheme="minorHAnsi"/>
        </w:rPr>
        <w:t>Middle Tennessee State University</w:t>
      </w:r>
      <w:r w:rsidRPr="003B19FB">
        <w:rPr>
          <w:rFonts w:asciiTheme="minorHAnsi" w:hAnsiTheme="minorHAnsi" w:cstheme="minorHAnsi"/>
        </w:rPr>
        <w:t>]</w:t>
      </w:r>
    </w:p>
    <w:p w14:paraId="616F07C2" w14:textId="77777777" w:rsidR="00204FE4" w:rsidRDefault="00204FE4" w:rsidP="00204FE4">
      <w:r>
        <w:rPr>
          <w:rFonts w:asciiTheme="minorHAnsi" w:hAnsiTheme="minorHAnsi" w:cstheme="minorHAnsi"/>
        </w:rPr>
        <w:t xml:space="preserve">Address: </w:t>
      </w:r>
      <w:r>
        <w:rPr>
          <w:rStyle w:val="lrzxr"/>
        </w:rPr>
        <w:t>1301 E Main St, Murfreesboro, TN 37132</w:t>
      </w:r>
    </w:p>
    <w:p w14:paraId="7B899968" w14:textId="40B61934" w:rsidR="00204FE4" w:rsidRPr="00FC7112" w:rsidRDefault="00204FE4" w:rsidP="00204FE4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Email: [</w:t>
      </w:r>
      <w:r>
        <w:rPr>
          <w:rStyle w:val="go"/>
        </w:rPr>
        <w:t>Mischa.</w:t>
      </w:r>
      <w:r w:rsidR="00F275E4">
        <w:rPr>
          <w:rStyle w:val="go"/>
        </w:rPr>
        <w:t>R</w:t>
      </w:r>
      <w:r>
        <w:rPr>
          <w:rStyle w:val="go"/>
        </w:rPr>
        <w:t>enfroe@mtsu.edu</w:t>
      </w:r>
      <w:r w:rsidRPr="003B19FB">
        <w:rPr>
          <w:rFonts w:asciiTheme="minorHAnsi" w:hAnsiTheme="minorHAnsi" w:cstheme="minorHAnsi"/>
        </w:rPr>
        <w:t>]</w:t>
      </w:r>
    </w:p>
    <w:p w14:paraId="3ACB90F8" w14:textId="77777777" w:rsidR="00204FE4" w:rsidRDefault="00204FE4" w:rsidP="00204FE4">
      <w:pPr>
        <w:rPr>
          <w:rStyle w:val="gi"/>
        </w:rPr>
      </w:pPr>
    </w:p>
    <w:p w14:paraId="2E855489" w14:textId="37AD6A7B" w:rsidR="00204FE4" w:rsidRDefault="00204FE4" w:rsidP="00204FE4">
      <w:pPr>
        <w:rPr>
          <w:rStyle w:val="gi"/>
        </w:rPr>
      </w:pPr>
      <w:r>
        <w:rPr>
          <w:rStyle w:val="gi"/>
          <w:b/>
          <w:bCs/>
        </w:rPr>
        <w:t xml:space="preserve">Dr. </w:t>
      </w:r>
      <w:r w:rsidR="00F275E4">
        <w:rPr>
          <w:rStyle w:val="gi"/>
          <w:b/>
          <w:bCs/>
        </w:rPr>
        <w:t>Philip Phillips</w:t>
      </w:r>
      <w:r>
        <w:rPr>
          <w:rStyle w:val="gi"/>
        </w:rPr>
        <w:t xml:space="preserve"> [Professor of English</w:t>
      </w:r>
      <w:r w:rsidR="00F275E4">
        <w:rPr>
          <w:rStyle w:val="gi"/>
        </w:rPr>
        <w:t xml:space="preserve"> and Associate Dean of the Honors College</w:t>
      </w:r>
      <w:r>
        <w:rPr>
          <w:rStyle w:val="gi"/>
        </w:rPr>
        <w:t>]</w:t>
      </w:r>
    </w:p>
    <w:p w14:paraId="4C08C876" w14:textId="3F32C43E" w:rsidR="00204FE4" w:rsidRDefault="00204FE4" w:rsidP="00204FE4">
      <w:pPr>
        <w:rPr>
          <w:rStyle w:val="gi"/>
        </w:rPr>
      </w:pPr>
      <w:r>
        <w:rPr>
          <w:rStyle w:val="gi"/>
        </w:rPr>
        <w:t>[</w:t>
      </w:r>
      <w:r w:rsidR="00F275E4">
        <w:rPr>
          <w:rStyle w:val="gi"/>
        </w:rPr>
        <w:t>Honors College</w:t>
      </w:r>
      <w:r>
        <w:rPr>
          <w:rStyle w:val="gi"/>
        </w:rPr>
        <w:t>]</w:t>
      </w:r>
    </w:p>
    <w:p w14:paraId="07FF35A8" w14:textId="77777777" w:rsidR="00204FE4" w:rsidRDefault="00204FE4" w:rsidP="00204FE4">
      <w:pPr>
        <w:rPr>
          <w:rStyle w:val="gi"/>
        </w:rPr>
      </w:pPr>
      <w:r>
        <w:rPr>
          <w:rStyle w:val="gi"/>
        </w:rPr>
        <w:t>[Middle Tennessee State University]</w:t>
      </w:r>
    </w:p>
    <w:p w14:paraId="64BA18E3" w14:textId="77777777" w:rsidR="00204FE4" w:rsidRDefault="00204FE4" w:rsidP="00204FE4">
      <w:pPr>
        <w:rPr>
          <w:rStyle w:val="lrzxr"/>
        </w:rPr>
      </w:pPr>
      <w:r>
        <w:rPr>
          <w:rStyle w:val="gi"/>
        </w:rPr>
        <w:t xml:space="preserve">Address: </w:t>
      </w:r>
      <w:r>
        <w:rPr>
          <w:rStyle w:val="lrzxr"/>
        </w:rPr>
        <w:t>1301 E Main St, Murfreesboro, TN 37132</w:t>
      </w:r>
    </w:p>
    <w:p w14:paraId="24FE2B2D" w14:textId="2C83671F" w:rsidR="00F275E4" w:rsidRDefault="00204FE4" w:rsidP="00204FE4">
      <w:pPr>
        <w:rPr>
          <w:rStyle w:val="go"/>
        </w:rPr>
      </w:pPr>
      <w:r>
        <w:rPr>
          <w:rStyle w:val="gi"/>
        </w:rPr>
        <w:t>Email: [</w:t>
      </w:r>
      <w:r w:rsidR="00F275E4">
        <w:rPr>
          <w:rStyle w:val="go"/>
        </w:rPr>
        <w:t>Philip.Phillips@mtsu.edu</w:t>
      </w:r>
    </w:p>
    <w:p w14:paraId="242987A3" w14:textId="77777777" w:rsidR="00F275E4" w:rsidRDefault="00F275E4" w:rsidP="00204FE4">
      <w:pPr>
        <w:rPr>
          <w:rStyle w:val="go"/>
        </w:rPr>
      </w:pPr>
    </w:p>
    <w:p w14:paraId="58CBDCB7" w14:textId="77777777" w:rsidR="00F275E4" w:rsidRPr="003B19FB" w:rsidRDefault="00F275E4" w:rsidP="00F275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Alyson Lynn</w:t>
      </w:r>
      <w:r w:rsidRPr="003B19FB">
        <w:rPr>
          <w:rFonts w:asciiTheme="minorHAnsi" w:hAnsiTheme="minorHAnsi" w:cstheme="minorHAnsi"/>
        </w:rPr>
        <w:t>, [</w:t>
      </w:r>
      <w:r>
        <w:rPr>
          <w:rFonts w:asciiTheme="minorHAnsi" w:hAnsiTheme="minorHAnsi" w:cstheme="minorHAnsi"/>
        </w:rPr>
        <w:t>Instructor of English and General Education English Program Coordinator]</w:t>
      </w:r>
    </w:p>
    <w:p w14:paraId="1FDF4B7F" w14:textId="77777777" w:rsidR="00F275E4" w:rsidRPr="003B19FB" w:rsidRDefault="00F275E4" w:rsidP="00F275E4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[</w:t>
      </w:r>
      <w:r>
        <w:rPr>
          <w:rFonts w:asciiTheme="minorHAnsi" w:hAnsiTheme="minorHAnsi" w:cstheme="minorHAnsi"/>
        </w:rPr>
        <w:t>English Department</w:t>
      </w:r>
      <w:r w:rsidRPr="003B19FB">
        <w:rPr>
          <w:rFonts w:asciiTheme="minorHAnsi" w:hAnsiTheme="minorHAnsi" w:cstheme="minorHAnsi"/>
        </w:rPr>
        <w:t>]</w:t>
      </w:r>
    </w:p>
    <w:p w14:paraId="54601A02" w14:textId="77777777" w:rsidR="00F275E4" w:rsidRDefault="00F275E4" w:rsidP="00F275E4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[</w:t>
      </w:r>
      <w:r>
        <w:rPr>
          <w:rFonts w:asciiTheme="minorHAnsi" w:hAnsiTheme="minorHAnsi" w:cstheme="minorHAnsi"/>
        </w:rPr>
        <w:t>Middle Tennessee State University</w:t>
      </w:r>
      <w:r w:rsidRPr="003B19FB">
        <w:rPr>
          <w:rFonts w:asciiTheme="minorHAnsi" w:hAnsiTheme="minorHAnsi" w:cstheme="minorHAnsi"/>
        </w:rPr>
        <w:t>]</w:t>
      </w:r>
    </w:p>
    <w:p w14:paraId="05D29486" w14:textId="77777777" w:rsidR="00F275E4" w:rsidRPr="003B19FB" w:rsidRDefault="00F275E4" w:rsidP="00F275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Address: </w:t>
      </w:r>
      <w:r>
        <w:rPr>
          <w:rStyle w:val="lrzxr"/>
        </w:rPr>
        <w:t>1301 E Main St, Murfreesboro, TN 37132</w:t>
      </w:r>
    </w:p>
    <w:p w14:paraId="7A988B54" w14:textId="77777777" w:rsidR="00F275E4" w:rsidRDefault="00F275E4" w:rsidP="00F275E4">
      <w:pPr>
        <w:rPr>
          <w:rStyle w:val="gi"/>
        </w:rPr>
      </w:pPr>
      <w:r w:rsidRPr="003B19FB">
        <w:rPr>
          <w:rFonts w:asciiTheme="minorHAnsi" w:hAnsiTheme="minorHAnsi" w:cstheme="minorHAnsi"/>
        </w:rPr>
        <w:t>Email: [</w:t>
      </w:r>
      <w:r>
        <w:rPr>
          <w:rStyle w:val="gi"/>
        </w:rPr>
        <w:t>Alyson.Muenzer@mtsu.edu]</w:t>
      </w:r>
    </w:p>
    <w:p w14:paraId="4410EFC9" w14:textId="77777777" w:rsidR="00F275E4" w:rsidRDefault="00F275E4" w:rsidP="00204FE4"/>
    <w:p w14:paraId="430A326E" w14:textId="6D106305" w:rsidR="00A674FE" w:rsidRDefault="00A674FE" w:rsidP="00204FE4">
      <w:r w:rsidRPr="00A674FE">
        <w:rPr>
          <w:b/>
          <w:bCs/>
        </w:rPr>
        <w:t xml:space="preserve">Christopher </w:t>
      </w:r>
      <w:proofErr w:type="spellStart"/>
      <w:r w:rsidRPr="00A674FE">
        <w:rPr>
          <w:b/>
          <w:bCs/>
        </w:rPr>
        <w:t>Weedman</w:t>
      </w:r>
      <w:proofErr w:type="spellEnd"/>
      <w:r>
        <w:t>, [Professor of English and Director of General Education English]</w:t>
      </w:r>
    </w:p>
    <w:p w14:paraId="0E7EC627" w14:textId="1290024A" w:rsidR="00A674FE" w:rsidRDefault="00A674FE" w:rsidP="00204FE4">
      <w:r>
        <w:t>[English Department]</w:t>
      </w:r>
    </w:p>
    <w:p w14:paraId="61123A62" w14:textId="708ECF69" w:rsidR="00A674FE" w:rsidRDefault="00A674FE" w:rsidP="00204FE4">
      <w:r>
        <w:t>[Middle Tennessee State University]</w:t>
      </w:r>
    </w:p>
    <w:p w14:paraId="76945007" w14:textId="26734765" w:rsidR="00A674FE" w:rsidRDefault="00A674FE" w:rsidP="00204FE4">
      <w:r>
        <w:t>Address: 1301 E Main St., Murfreesboro, TN 37132</w:t>
      </w:r>
    </w:p>
    <w:p w14:paraId="6028C382" w14:textId="21D1A730" w:rsidR="00A674FE" w:rsidRDefault="00A674FE" w:rsidP="00204FE4">
      <w:r>
        <w:t>Email: [Christopher.weedman@mtsu.edu]</w:t>
      </w:r>
    </w:p>
    <w:p w14:paraId="57124484" w14:textId="77777777" w:rsidR="00204FE4" w:rsidRPr="0053545F" w:rsidRDefault="00204FE4" w:rsidP="00204FE4"/>
    <w:p w14:paraId="377ED0A8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2BAD13A1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48DFB554" w14:textId="6D2C33F5" w:rsidR="00A90527" w:rsidRPr="00750958" w:rsidRDefault="00A90527" w:rsidP="00A90527">
      <w:pPr>
        <w:rPr>
          <w:rFonts w:asciiTheme="minorHAnsi" w:hAnsiTheme="minorHAnsi" w:cstheme="minorHAnsi"/>
          <w:b/>
          <w:bCs/>
          <w:smallCaps/>
          <w:kern w:val="32"/>
          <w:szCs w:val="32"/>
        </w:rPr>
      </w:pPr>
    </w:p>
    <w:sectPr w:rsidR="00A90527" w:rsidRPr="00750958" w:rsidSect="003A4B61">
      <w:headerReference w:type="default" r:id="rId7"/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CE181" w14:textId="77777777" w:rsidR="008C3734" w:rsidRDefault="008C3734" w:rsidP="005A7565">
      <w:r>
        <w:separator/>
      </w:r>
    </w:p>
  </w:endnote>
  <w:endnote w:type="continuationSeparator" w:id="0">
    <w:p w14:paraId="3E26D634" w14:textId="77777777" w:rsidR="008C3734" w:rsidRDefault="008C3734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FE325" w14:textId="232EB217" w:rsidR="00E85944" w:rsidRDefault="00E85944" w:rsidP="004725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A135A" w14:textId="77777777" w:rsidR="008C3734" w:rsidRDefault="008C3734" w:rsidP="005A7565">
      <w:r>
        <w:separator/>
      </w:r>
    </w:p>
  </w:footnote>
  <w:footnote w:type="continuationSeparator" w:id="0">
    <w:p w14:paraId="3FF5A8E4" w14:textId="77777777" w:rsidR="008C3734" w:rsidRDefault="008C3734" w:rsidP="005A7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938CC" w14:textId="7EFF5990" w:rsidR="00427012" w:rsidRDefault="00427012" w:rsidP="0042701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46AF3"/>
    <w:multiLevelType w:val="hybridMultilevel"/>
    <w:tmpl w:val="6270F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85962"/>
    <w:multiLevelType w:val="hybridMultilevel"/>
    <w:tmpl w:val="8160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32A0F"/>
    <w:multiLevelType w:val="hybridMultilevel"/>
    <w:tmpl w:val="5624F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90723"/>
    <w:multiLevelType w:val="hybridMultilevel"/>
    <w:tmpl w:val="0F52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740C9"/>
    <w:multiLevelType w:val="hybridMultilevel"/>
    <w:tmpl w:val="B1963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D2FC7"/>
    <w:multiLevelType w:val="hybridMultilevel"/>
    <w:tmpl w:val="5A606A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CD7AA1"/>
    <w:multiLevelType w:val="hybridMultilevel"/>
    <w:tmpl w:val="965A7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F4A09"/>
    <w:multiLevelType w:val="hybridMultilevel"/>
    <w:tmpl w:val="D4FC5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85967"/>
    <w:multiLevelType w:val="hybridMultilevel"/>
    <w:tmpl w:val="3E12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22164"/>
    <w:multiLevelType w:val="hybridMultilevel"/>
    <w:tmpl w:val="5AF2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56B6E"/>
    <w:multiLevelType w:val="hybridMultilevel"/>
    <w:tmpl w:val="48E6F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84F5C"/>
    <w:multiLevelType w:val="hybridMultilevel"/>
    <w:tmpl w:val="A298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72505">
    <w:abstractNumId w:val="1"/>
  </w:num>
  <w:num w:numId="2" w16cid:durableId="182939387">
    <w:abstractNumId w:val="8"/>
  </w:num>
  <w:num w:numId="3" w16cid:durableId="1272974023">
    <w:abstractNumId w:val="12"/>
  </w:num>
  <w:num w:numId="4" w16cid:durableId="1904367361">
    <w:abstractNumId w:val="7"/>
  </w:num>
  <w:num w:numId="5" w16cid:durableId="958218743">
    <w:abstractNumId w:val="13"/>
  </w:num>
  <w:num w:numId="6" w16cid:durableId="1428573025">
    <w:abstractNumId w:val="5"/>
  </w:num>
  <w:num w:numId="7" w16cid:durableId="1143084229">
    <w:abstractNumId w:val="6"/>
  </w:num>
  <w:num w:numId="8" w16cid:durableId="1146049540">
    <w:abstractNumId w:val="17"/>
  </w:num>
  <w:num w:numId="9" w16cid:durableId="1295215846">
    <w:abstractNumId w:val="9"/>
  </w:num>
  <w:num w:numId="10" w16cid:durableId="2137870958">
    <w:abstractNumId w:val="16"/>
  </w:num>
  <w:num w:numId="11" w16cid:durableId="198977660">
    <w:abstractNumId w:val="10"/>
  </w:num>
  <w:num w:numId="12" w16cid:durableId="1907182489">
    <w:abstractNumId w:val="15"/>
  </w:num>
  <w:num w:numId="13" w16cid:durableId="57941277">
    <w:abstractNumId w:val="2"/>
  </w:num>
  <w:num w:numId="14" w16cid:durableId="701637998">
    <w:abstractNumId w:val="4"/>
  </w:num>
  <w:num w:numId="15" w16cid:durableId="1828202000">
    <w:abstractNumId w:val="14"/>
  </w:num>
  <w:num w:numId="16" w16cid:durableId="1148742843">
    <w:abstractNumId w:val="0"/>
  </w:num>
  <w:num w:numId="17" w16cid:durableId="780340149">
    <w:abstractNumId w:val="11"/>
  </w:num>
  <w:num w:numId="18" w16cid:durableId="2049793410">
    <w:abstractNumId w:val="3"/>
  </w:num>
  <w:num w:numId="19" w16cid:durableId="17416311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7C"/>
    <w:rsid w:val="000208CD"/>
    <w:rsid w:val="0002539B"/>
    <w:rsid w:val="00051AB1"/>
    <w:rsid w:val="00054157"/>
    <w:rsid w:val="000643B3"/>
    <w:rsid w:val="000B4391"/>
    <w:rsid w:val="000C3864"/>
    <w:rsid w:val="000D3995"/>
    <w:rsid w:val="000E6D36"/>
    <w:rsid w:val="000F2B6B"/>
    <w:rsid w:val="000F55A3"/>
    <w:rsid w:val="000F7471"/>
    <w:rsid w:val="0011200E"/>
    <w:rsid w:val="001161E9"/>
    <w:rsid w:val="00117A90"/>
    <w:rsid w:val="0013599D"/>
    <w:rsid w:val="0013686A"/>
    <w:rsid w:val="0015295F"/>
    <w:rsid w:val="00162986"/>
    <w:rsid w:val="00165EF2"/>
    <w:rsid w:val="001B0371"/>
    <w:rsid w:val="001B77D3"/>
    <w:rsid w:val="001C29E5"/>
    <w:rsid w:val="001D125A"/>
    <w:rsid w:val="001D227A"/>
    <w:rsid w:val="001E0FD6"/>
    <w:rsid w:val="001E6A4B"/>
    <w:rsid w:val="00201AD7"/>
    <w:rsid w:val="00204FE4"/>
    <w:rsid w:val="00241560"/>
    <w:rsid w:val="00242765"/>
    <w:rsid w:val="0024293F"/>
    <w:rsid w:val="00242C3C"/>
    <w:rsid w:val="00251FA2"/>
    <w:rsid w:val="0027151D"/>
    <w:rsid w:val="00280927"/>
    <w:rsid w:val="00292655"/>
    <w:rsid w:val="002A551A"/>
    <w:rsid w:val="002A55E5"/>
    <w:rsid w:val="002B6DCB"/>
    <w:rsid w:val="002D116E"/>
    <w:rsid w:val="002E252F"/>
    <w:rsid w:val="0031209E"/>
    <w:rsid w:val="0031472C"/>
    <w:rsid w:val="00322CC8"/>
    <w:rsid w:val="0033557D"/>
    <w:rsid w:val="003402D5"/>
    <w:rsid w:val="00363CFD"/>
    <w:rsid w:val="003727FA"/>
    <w:rsid w:val="00372867"/>
    <w:rsid w:val="00381598"/>
    <w:rsid w:val="003A0D27"/>
    <w:rsid w:val="003A4B61"/>
    <w:rsid w:val="003A6261"/>
    <w:rsid w:val="003B0E9A"/>
    <w:rsid w:val="003B19FB"/>
    <w:rsid w:val="003D2340"/>
    <w:rsid w:val="003E0912"/>
    <w:rsid w:val="003E2D26"/>
    <w:rsid w:val="00427012"/>
    <w:rsid w:val="00427679"/>
    <w:rsid w:val="00431F36"/>
    <w:rsid w:val="00444D0A"/>
    <w:rsid w:val="004672DE"/>
    <w:rsid w:val="004725C4"/>
    <w:rsid w:val="004C14B1"/>
    <w:rsid w:val="004C4A7A"/>
    <w:rsid w:val="004C7362"/>
    <w:rsid w:val="004D3B70"/>
    <w:rsid w:val="004E2DB3"/>
    <w:rsid w:val="004E676C"/>
    <w:rsid w:val="004E70A9"/>
    <w:rsid w:val="00501B40"/>
    <w:rsid w:val="005167AF"/>
    <w:rsid w:val="005225EE"/>
    <w:rsid w:val="00527B37"/>
    <w:rsid w:val="00532F85"/>
    <w:rsid w:val="00534F39"/>
    <w:rsid w:val="0053545F"/>
    <w:rsid w:val="00543A46"/>
    <w:rsid w:val="00557EC6"/>
    <w:rsid w:val="00557FDD"/>
    <w:rsid w:val="00563A3E"/>
    <w:rsid w:val="005709EC"/>
    <w:rsid w:val="00577A13"/>
    <w:rsid w:val="00580523"/>
    <w:rsid w:val="0058698A"/>
    <w:rsid w:val="005965D6"/>
    <w:rsid w:val="005A7565"/>
    <w:rsid w:val="005B606B"/>
    <w:rsid w:val="005D0947"/>
    <w:rsid w:val="005D7D1F"/>
    <w:rsid w:val="005E69A3"/>
    <w:rsid w:val="005F77CD"/>
    <w:rsid w:val="00605767"/>
    <w:rsid w:val="00635AE1"/>
    <w:rsid w:val="00644F9A"/>
    <w:rsid w:val="00682812"/>
    <w:rsid w:val="00686045"/>
    <w:rsid w:val="0068627A"/>
    <w:rsid w:val="006A18C5"/>
    <w:rsid w:val="006A415E"/>
    <w:rsid w:val="006C5CDA"/>
    <w:rsid w:val="006D230D"/>
    <w:rsid w:val="007106BC"/>
    <w:rsid w:val="007206A2"/>
    <w:rsid w:val="00743C1C"/>
    <w:rsid w:val="00750958"/>
    <w:rsid w:val="007A6814"/>
    <w:rsid w:val="007C475A"/>
    <w:rsid w:val="007C56F7"/>
    <w:rsid w:val="007C734D"/>
    <w:rsid w:val="007E5F61"/>
    <w:rsid w:val="007E6071"/>
    <w:rsid w:val="007F5144"/>
    <w:rsid w:val="007F6522"/>
    <w:rsid w:val="0080355A"/>
    <w:rsid w:val="00814728"/>
    <w:rsid w:val="00814F26"/>
    <w:rsid w:val="00826541"/>
    <w:rsid w:val="00834EDC"/>
    <w:rsid w:val="008524B4"/>
    <w:rsid w:val="008903A8"/>
    <w:rsid w:val="008A57C6"/>
    <w:rsid w:val="008A60B6"/>
    <w:rsid w:val="008A7743"/>
    <w:rsid w:val="008C3734"/>
    <w:rsid w:val="008D41CD"/>
    <w:rsid w:val="008D7A25"/>
    <w:rsid w:val="008F79AA"/>
    <w:rsid w:val="00906120"/>
    <w:rsid w:val="00933FC9"/>
    <w:rsid w:val="00940F57"/>
    <w:rsid w:val="0096314C"/>
    <w:rsid w:val="0098550F"/>
    <w:rsid w:val="009A09A1"/>
    <w:rsid w:val="009C6AA9"/>
    <w:rsid w:val="009E6CCA"/>
    <w:rsid w:val="00A04473"/>
    <w:rsid w:val="00A20A29"/>
    <w:rsid w:val="00A23D2E"/>
    <w:rsid w:val="00A568E5"/>
    <w:rsid w:val="00A674FE"/>
    <w:rsid w:val="00A71659"/>
    <w:rsid w:val="00A90527"/>
    <w:rsid w:val="00A938F0"/>
    <w:rsid w:val="00AA0CA0"/>
    <w:rsid w:val="00AB55F8"/>
    <w:rsid w:val="00AD16C6"/>
    <w:rsid w:val="00AD2CA7"/>
    <w:rsid w:val="00AE0B8A"/>
    <w:rsid w:val="00B0743B"/>
    <w:rsid w:val="00B430FA"/>
    <w:rsid w:val="00B6422A"/>
    <w:rsid w:val="00B66ED0"/>
    <w:rsid w:val="00B703F2"/>
    <w:rsid w:val="00B71AE2"/>
    <w:rsid w:val="00B76758"/>
    <w:rsid w:val="00B77C69"/>
    <w:rsid w:val="00B8192E"/>
    <w:rsid w:val="00B81F45"/>
    <w:rsid w:val="00BA03D1"/>
    <w:rsid w:val="00BA4A75"/>
    <w:rsid w:val="00BC52BF"/>
    <w:rsid w:val="00BC7DFE"/>
    <w:rsid w:val="00BD780E"/>
    <w:rsid w:val="00BF2BDF"/>
    <w:rsid w:val="00BF371B"/>
    <w:rsid w:val="00C04107"/>
    <w:rsid w:val="00C077FC"/>
    <w:rsid w:val="00C10152"/>
    <w:rsid w:val="00C306A5"/>
    <w:rsid w:val="00C45CC1"/>
    <w:rsid w:val="00C503E6"/>
    <w:rsid w:val="00C5079A"/>
    <w:rsid w:val="00C54AAF"/>
    <w:rsid w:val="00C55B0B"/>
    <w:rsid w:val="00C55F45"/>
    <w:rsid w:val="00C607DC"/>
    <w:rsid w:val="00C62694"/>
    <w:rsid w:val="00C626BE"/>
    <w:rsid w:val="00C70C0B"/>
    <w:rsid w:val="00C7118F"/>
    <w:rsid w:val="00C7161D"/>
    <w:rsid w:val="00C7589E"/>
    <w:rsid w:val="00C84296"/>
    <w:rsid w:val="00CB10ED"/>
    <w:rsid w:val="00CC1081"/>
    <w:rsid w:val="00CC35F0"/>
    <w:rsid w:val="00CE40DA"/>
    <w:rsid w:val="00D1398B"/>
    <w:rsid w:val="00D64560"/>
    <w:rsid w:val="00D64E1D"/>
    <w:rsid w:val="00D83A1D"/>
    <w:rsid w:val="00D8444F"/>
    <w:rsid w:val="00D92673"/>
    <w:rsid w:val="00D93B69"/>
    <w:rsid w:val="00D965EB"/>
    <w:rsid w:val="00DA1702"/>
    <w:rsid w:val="00DB4B7F"/>
    <w:rsid w:val="00DB4CA7"/>
    <w:rsid w:val="00DC2E06"/>
    <w:rsid w:val="00DC6262"/>
    <w:rsid w:val="00DF2D6A"/>
    <w:rsid w:val="00E0130A"/>
    <w:rsid w:val="00E105CB"/>
    <w:rsid w:val="00E32EC6"/>
    <w:rsid w:val="00E4186B"/>
    <w:rsid w:val="00E44059"/>
    <w:rsid w:val="00E74BB9"/>
    <w:rsid w:val="00E74BC9"/>
    <w:rsid w:val="00E8203B"/>
    <w:rsid w:val="00E85944"/>
    <w:rsid w:val="00E86B97"/>
    <w:rsid w:val="00E94FB2"/>
    <w:rsid w:val="00E969E4"/>
    <w:rsid w:val="00EA2F62"/>
    <w:rsid w:val="00EB2A92"/>
    <w:rsid w:val="00EB4F0E"/>
    <w:rsid w:val="00EE14C5"/>
    <w:rsid w:val="00EF582B"/>
    <w:rsid w:val="00F07345"/>
    <w:rsid w:val="00F107B0"/>
    <w:rsid w:val="00F16C20"/>
    <w:rsid w:val="00F275E4"/>
    <w:rsid w:val="00F376E5"/>
    <w:rsid w:val="00F40EF1"/>
    <w:rsid w:val="00F41E0C"/>
    <w:rsid w:val="00F54C46"/>
    <w:rsid w:val="00F5593F"/>
    <w:rsid w:val="00F61891"/>
    <w:rsid w:val="00F71A97"/>
    <w:rsid w:val="00F92058"/>
    <w:rsid w:val="00F93EFA"/>
    <w:rsid w:val="00F9715D"/>
    <w:rsid w:val="00FA317C"/>
    <w:rsid w:val="00FA7D14"/>
    <w:rsid w:val="00FB72B6"/>
    <w:rsid w:val="00FB7B15"/>
    <w:rsid w:val="00FC2681"/>
    <w:rsid w:val="00FC7112"/>
    <w:rsid w:val="00FE5369"/>
    <w:rsid w:val="00FE5427"/>
    <w:rsid w:val="00FF533B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54BE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4F0E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A317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94FB2"/>
    <w:pPr>
      <w:ind w:left="720"/>
      <w:contextualSpacing/>
    </w:pPr>
  </w:style>
  <w:style w:type="character" w:customStyle="1" w:styleId="hgkelc">
    <w:name w:val="hgkelc"/>
    <w:basedOn w:val="DefaultParagraphFont"/>
    <w:rsid w:val="00E0130A"/>
  </w:style>
  <w:style w:type="character" w:customStyle="1" w:styleId="go">
    <w:name w:val="go"/>
    <w:basedOn w:val="DefaultParagraphFont"/>
    <w:rsid w:val="00FC7112"/>
  </w:style>
  <w:style w:type="character" w:customStyle="1" w:styleId="gi">
    <w:name w:val="gi"/>
    <w:basedOn w:val="DefaultParagraphFont"/>
    <w:rsid w:val="00FC7112"/>
  </w:style>
  <w:style w:type="character" w:customStyle="1" w:styleId="lrzxr">
    <w:name w:val="lrzxr"/>
    <w:basedOn w:val="DefaultParagraphFont"/>
    <w:rsid w:val="00204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2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2979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0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5277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5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yliepetrovich/Library/Containers/com.microsoft.Word/Data/Library/Application%20Support/Microsoft/Office/16.0/DTS/Search/%7bFFC7DFE3-8150-BC4A-9483-1F2AE0BFC633%7dtf16412087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{FFC7DFE3-8150-BC4A-9483-1F2AE0BFC633}tf16412087_win32.dotx</Template>
  <TotalTime>0</TotalTime>
  <Pages>9</Pages>
  <Words>2094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14002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2024-10-14T14:19:00Z</dcterms:created>
  <dcterms:modified xsi:type="dcterms:W3CDTF">2025-08-09T21:27:00Z</dcterms:modified>
</cp:coreProperties>
</file>